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9" w:rsidRPr="003D729E" w:rsidRDefault="00483089">
      <w:pPr>
        <w:rPr>
          <w:rFonts w:ascii="宋体" w:hAnsi="宋体" w:hint="eastAsia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Pr="003D729E">
        <w:rPr>
          <w:rFonts w:ascii="宋体" w:hAnsi="宋体" w:hint="eastAsia"/>
          <w:sz w:val="28"/>
        </w:rPr>
        <w:t xml:space="preserve">    </w:t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学科类别：</w:t>
      </w:r>
      <w:bookmarkStart w:id="2" w:name="SubjectCategory"/>
      <w:bookmarkEnd w:id="2"/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</w:t>
      </w:r>
      <w:r w:rsidR="00EB756C">
        <w:rPr>
          <w:rFonts w:ascii="宋体" w:hAnsi="宋体" w:hint="eastAsia"/>
          <w:sz w:val="32"/>
          <w:szCs w:val="32"/>
        </w:rPr>
        <w:t>学院</w:t>
      </w:r>
      <w:r w:rsidRPr="003D729E">
        <w:rPr>
          <w:rFonts w:ascii="宋体" w:hAnsi="宋体" w:hint="eastAsia"/>
          <w:sz w:val="32"/>
          <w:szCs w:val="32"/>
        </w:rPr>
        <w:t>：</w:t>
      </w:r>
      <w:bookmarkStart w:id="4" w:name="RequestSchool"/>
      <w:bookmarkEnd w:id="4"/>
      <w:r w:rsidR="00EB756C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5" w:name="ExportDate"/>
      <w:bookmarkEnd w:id="5"/>
      <w:r w:rsidR="00F33A90">
        <w:rPr>
          <w:rFonts w:ascii="宋体" w:hAnsi="宋体"/>
          <w:sz w:val="30"/>
          <w:szCs w:val="30"/>
        </w:rPr>
        <w:t>2018年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月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</w:t>
      </w:r>
      <w:r w:rsidR="00EB756C">
        <w:rPr>
          <w:rFonts w:ascii="宋体" w:hAnsi="宋体" w:hint="eastAsia"/>
          <w:sz w:val="28"/>
        </w:rPr>
        <w:t>学院意见栏内加盖</w:t>
      </w:r>
      <w:r w:rsidR="00EB756C">
        <w:rPr>
          <w:rFonts w:ascii="宋体" w:hAnsi="宋体"/>
          <w:sz w:val="28"/>
        </w:rPr>
        <w:t>公章</w:t>
      </w:r>
      <w:r w:rsidRPr="003D729E">
        <w:rPr>
          <w:rFonts w:ascii="宋体" w:hAnsi="宋体" w:hint="eastAsia"/>
          <w:sz w:val="28"/>
        </w:rPr>
        <w:t>，无需另外行文。未加盖</w:t>
      </w:r>
      <w:r w:rsidR="00EB756C">
        <w:rPr>
          <w:rFonts w:ascii="宋体" w:hAnsi="宋体" w:hint="eastAsia"/>
          <w:sz w:val="28"/>
        </w:rPr>
        <w:t>公章</w:t>
      </w:r>
      <w:r w:rsidRPr="003D729E">
        <w:rPr>
          <w:rFonts w:ascii="宋体" w:hAnsi="宋体" w:hint="eastAsia"/>
          <w:sz w:val="28"/>
        </w:rPr>
        <w:t>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EB756C" w:rsidP="006A55F8">
            <w:pPr>
              <w:rPr>
                <w:rFonts w:ascii="宋体" w:hAnsi="宋体"/>
                <w:sz w:val="24"/>
              </w:rPr>
            </w:pPr>
            <w:bookmarkStart w:id="6" w:name="School"/>
            <w:bookmarkEnd w:id="6"/>
            <w:r>
              <w:rPr>
                <w:rFonts w:ascii="宋体" w:hAnsi="宋体" w:hint="eastAsia"/>
                <w:sz w:val="24"/>
              </w:rPr>
              <w:t>哈尔滨</w:t>
            </w:r>
            <w:r>
              <w:rPr>
                <w:rFonts w:ascii="宋体" w:hAnsi="宋体"/>
                <w:sz w:val="24"/>
              </w:rPr>
              <w:t>工业大学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7" w:name="HKschool"/>
            <w:bookmarkEnd w:id="7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BasicProjName"/>
            <w:bookmarkEnd w:id="8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9" w:name="StartTimeToEndTime"/>
            <w:bookmarkEnd w:id="9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共计：</w:t>
            </w:r>
            <w:bookmarkStart w:id="10" w:name="TotalDays"/>
            <w:bookmarkEnd w:id="10"/>
            <w:r w:rsidR="00EB756C">
              <w:rPr>
                <w:rFonts w:ascii="宋体" w:hAnsi="宋体" w:hint="eastAsia"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sz w:val="24"/>
              </w:rPr>
              <w:t>天，</w:t>
            </w:r>
            <w:r w:rsidR="00EB756C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1" w:name="BasicProjCategory"/>
            <w:bookmarkEnd w:id="11"/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2" w:name="NumPeople"/>
            <w:bookmarkEnd w:id="12"/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3" w:name="NumHKpeople"/>
            <w:bookmarkEnd w:id="13"/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EB756C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4" w:name="ChiefName"/>
            <w:bookmarkEnd w:id="14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5" w:name="ChiefPosition"/>
            <w:bookmarkEnd w:id="15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6" w:name="ChiefTele"/>
            <w:bookmarkEnd w:id="16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7" w:name="ChiefEmail"/>
            <w:bookmarkEnd w:id="17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EB756C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本 </w:t>
            </w:r>
            <w:r w:rsidR="00EB756C">
              <w:rPr>
                <w:rFonts w:ascii="宋体" w:hAnsi="宋体" w:hint="eastAsia"/>
                <w:b/>
                <w:bCs/>
                <w:sz w:val="24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8" w:name="CooperationDes"/>
            <w:bookmarkEnd w:id="18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bookmarkStart w:id="19" w:name="ProjSolution"/>
            <w:bookmarkEnd w:id="19"/>
            <w:r>
              <w:rPr>
                <w:rFonts w:ascii="宋体" w:hAnsi="宋体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2）具体活动日程（细化到时/分）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3）组织及管理措施等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0" w:name="DetailHKschool"/>
            <w:bookmarkEnd w:id="20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1" w:name="ContactUnit"/>
            <w:bookmarkEnd w:id="21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2" w:name="ContactName"/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3" w:name="ContactAge"/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Sex"/>
            <w:bookmarkEnd w:id="24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Position"/>
            <w:bookmarkEnd w:id="25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6" w:name="ContactTele"/>
            <w:bookmarkEnd w:id="26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Email"/>
            <w:bookmarkEnd w:id="27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8" w:name="UngradShortNum"/>
            <w:bookmarkEnd w:id="2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29" w:name="UngradShortGrade"/>
            <w:bookmarkEnd w:id="2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0" w:name="UngradShortDay"/>
            <w:bookmarkEnd w:id="30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1" w:name="MasterShortNum"/>
            <w:bookmarkEnd w:id="3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2" w:name="MasterShortGrade"/>
            <w:bookmarkEnd w:id="3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3" w:name="MasterShortDay"/>
            <w:bookmarkEnd w:id="33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4" w:name="DoctorShortNum"/>
            <w:bookmarkEnd w:id="3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5" w:name="DoctorShortGrade"/>
            <w:bookmarkEnd w:id="3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6" w:name="DoctorShortDay"/>
            <w:bookmarkEnd w:id="36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7" w:name="UngradLongNum"/>
            <w:bookmarkEnd w:id="3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8" w:name="UngradLongGrade"/>
            <w:bookmarkEnd w:id="3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39" w:name="UngradLongMonth"/>
            <w:bookmarkEnd w:id="39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0" w:name="MasterLongNum"/>
            <w:bookmarkEnd w:id="4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1" w:name="MasterLongGrade"/>
            <w:bookmarkEnd w:id="41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2" w:name="MasterLongMonth"/>
            <w:bookmarkEnd w:id="42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3" w:name="DoctorLongNum"/>
            <w:bookmarkEnd w:id="4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4" w:name="DoctorLongGrade"/>
            <w:bookmarkEnd w:id="44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5" w:name="DoctorLongMonth"/>
            <w:bookmarkEnd w:id="45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6" w:name="TeacherShortNum"/>
            <w:bookmarkEnd w:id="4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7" w:name="TeacherShortPosi"/>
            <w:bookmarkEnd w:id="47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8" w:name="TeacherShortDay"/>
            <w:bookmarkEnd w:id="48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49" w:name="TeacherLongNum"/>
            <w:bookmarkEnd w:id="4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0" w:name="TeacherLongPosi"/>
            <w:bookmarkEnd w:id="50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1" w:name="TeacherLongMonth"/>
            <w:bookmarkEnd w:id="51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2" w:name="HKschoolDes"/>
            <w:bookmarkEnd w:id="52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EB756C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合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3" w:name="HKschoolCooper"/>
            <w:bookmarkEnd w:id="53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4" w:name="TotalBudget"/>
            <w:bookmarkEnd w:id="54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ApplyFunds"/>
            <w:bookmarkEnd w:id="55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6" w:name="TotalShortNum"/>
            <w:bookmarkEnd w:id="56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Day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LongNum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Month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TeacherShortNum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1" w:name="TotalTeacherShortDay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2" w:name="TotalTeacherLongNum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3" w:name="TotalTeacherLongMonth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住宿费：</w:t>
            </w:r>
            <w:bookmarkStart w:id="64" w:name="AccommodationUP"/>
            <w:bookmarkEnd w:id="64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65" w:name="AccommodationNum"/>
            <w:bookmarkEnd w:id="65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6" w:name="AccommodationAmount"/>
            <w:bookmarkEnd w:id="66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7" w:name="AccommodationFee"/>
            <w:bookmarkEnd w:id="67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8" w:name="AccommodationFeeRmk"/>
            <w:bookmarkEnd w:id="68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69" w:name="CateringUP"/>
            <w:bookmarkEnd w:id="69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0" w:name="CateringFeeRmk"/>
            <w:bookmarkEnd w:id="70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1" w:name="TeachingUP"/>
            <w:bookmarkEnd w:id="71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2" w:name="TeachingFeeRmk"/>
            <w:bookmarkEnd w:id="72"/>
            <w:r w:rsidR="00F33A90">
              <w:rPr>
                <w:rFonts w:ascii="宋体" w:hAnsi="宋体"/>
                <w:bCs/>
                <w:sz w:val="24"/>
              </w:rPr>
              <w:t>1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73" w:name="MiscellaneousFee"/>
            <w:bookmarkEnd w:id="7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Miscellaneous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75" w:name="SubsistenceUP"/>
            <w:bookmarkEnd w:id="75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SubsistenceNum"/>
            <w:bookmarkEnd w:id="7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SubsistenceAmount"/>
            <w:bookmarkEnd w:id="7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78" w:name="SubsistenceFee"/>
            <w:bookmarkEnd w:id="7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Subsistence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0" w:name="TrafficUP"/>
            <w:bookmarkEnd w:id="8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1" w:name="TrafficNum"/>
            <w:bookmarkEnd w:id="8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2" w:name="TrafficAmount"/>
            <w:bookmarkEnd w:id="8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83" w:name="TrafficFee"/>
            <w:bookmarkEnd w:id="8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4" w:name="TrafficFeeRmk"/>
            <w:bookmarkEnd w:id="84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85" w:name="BudgetDes"/>
            <w:bookmarkEnd w:id="85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D5246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领导：           </w:t>
            </w:r>
            <w:r w:rsidR="00CD0C64">
              <w:rPr>
                <w:rFonts w:ascii="宋体" w:hAnsi="宋体" w:hint="eastAsia"/>
                <w:b/>
                <w:bCs/>
                <w:sz w:val="28"/>
                <w:szCs w:val="28"/>
              </w:rPr>
              <w:t>经办人</w:t>
            </w:r>
            <w:bookmarkStart w:id="86" w:name="_GoBack"/>
            <w:bookmarkEnd w:id="86"/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 w:rsidP="00EB756C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领导签字并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公章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D1" w:rsidRDefault="007628D1" w:rsidP="00C60A91">
      <w:r>
        <w:separator/>
      </w:r>
    </w:p>
  </w:endnote>
  <w:endnote w:type="continuationSeparator" w:id="0">
    <w:p w:rsidR="007628D1" w:rsidRDefault="007628D1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D1" w:rsidRDefault="007628D1" w:rsidP="00C60A91">
      <w:r>
        <w:separator/>
      </w:r>
    </w:p>
  </w:footnote>
  <w:footnote w:type="continuationSeparator" w:id="0">
    <w:p w:rsidR="007628D1" w:rsidRDefault="007628D1" w:rsidP="00C6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 w:rsidP="00CD0C6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90"/>
    <w:rsid w:val="00105DB0"/>
    <w:rsid w:val="00157E8C"/>
    <w:rsid w:val="001C5B5A"/>
    <w:rsid w:val="001D533A"/>
    <w:rsid w:val="001D66D8"/>
    <w:rsid w:val="002B6DBB"/>
    <w:rsid w:val="0038720A"/>
    <w:rsid w:val="003C165A"/>
    <w:rsid w:val="003D729E"/>
    <w:rsid w:val="003E476A"/>
    <w:rsid w:val="00430CF0"/>
    <w:rsid w:val="00483089"/>
    <w:rsid w:val="005F6CCA"/>
    <w:rsid w:val="00617E10"/>
    <w:rsid w:val="00692357"/>
    <w:rsid w:val="006A55F8"/>
    <w:rsid w:val="007628D1"/>
    <w:rsid w:val="00884016"/>
    <w:rsid w:val="008A5EFB"/>
    <w:rsid w:val="00A02BE4"/>
    <w:rsid w:val="00A70D79"/>
    <w:rsid w:val="00AD45BF"/>
    <w:rsid w:val="00B5521E"/>
    <w:rsid w:val="00B97494"/>
    <w:rsid w:val="00BC4091"/>
    <w:rsid w:val="00C00098"/>
    <w:rsid w:val="00C60A91"/>
    <w:rsid w:val="00C867F2"/>
    <w:rsid w:val="00CD0C64"/>
    <w:rsid w:val="00D36763"/>
    <w:rsid w:val="00D52463"/>
    <w:rsid w:val="00DA05BC"/>
    <w:rsid w:val="00DA6F73"/>
    <w:rsid w:val="00E35DE9"/>
    <w:rsid w:val="00E83E6D"/>
    <w:rsid w:val="00EB756C"/>
    <w:rsid w:val="00EC073A"/>
    <w:rsid w:val="00EE215D"/>
    <w:rsid w:val="00F33A90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9F8F13B-A279-44BF-81E5-AD17B2E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936D-E88F-4FB2-AD92-56BB49E0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1</TotalTime>
  <Pages>7</Pages>
  <Words>193</Words>
  <Characters>1106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Lenovo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china</cp:lastModifiedBy>
  <cp:revision>3</cp:revision>
  <cp:lastPrinted>1899-12-31T16:00:00Z</cp:lastPrinted>
  <dcterms:created xsi:type="dcterms:W3CDTF">2018-09-10T02:25:00Z</dcterms:created>
  <dcterms:modified xsi:type="dcterms:W3CDTF">2018-09-11T00:48:00Z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