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550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156" w:afterLines="5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34925</wp:posOffset>
                </wp:positionV>
                <wp:extent cx="792480" cy="3924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B73D4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1pt;margin-top:2.75pt;height:30.9pt;width:62.4pt;z-index:251659264;mso-width-relative:page;mso-height-relative:page;" filled="f" stroked="f" coordsize="21600,21600" o:gfxdata="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YFFOI1gAAAAgB&#10;AAAPAAAAAAAAAAEAIAAAACIAAABkcnMvZG93bnJldi54bWxQSwECFAAUAAAACACHTuJA/cKUjasB&#10;AABNAwAADgAAAAAAAAABACAAAAAl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F4B73D4">
                      <w:pP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98171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156" w:afterLines="5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军事科学院博士生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开放日登记表</w:t>
      </w:r>
    </w:p>
    <w:p w14:paraId="02FFA6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156" w:afterLines="5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（学生登记表）</w:t>
      </w:r>
    </w:p>
    <w:tbl>
      <w:tblPr>
        <w:tblStyle w:val="7"/>
        <w:tblW w:w="88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15"/>
        <w:gridCol w:w="1188"/>
        <w:gridCol w:w="327"/>
        <w:gridCol w:w="858"/>
        <w:gridCol w:w="524"/>
        <w:gridCol w:w="836"/>
        <w:gridCol w:w="1179"/>
        <w:gridCol w:w="1769"/>
      </w:tblGrid>
      <w:tr w14:paraId="6E667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58" w:type="dxa"/>
            <w:vAlign w:val="center"/>
          </w:tcPr>
          <w:p w14:paraId="6652BB1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803" w:type="dxa"/>
            <w:gridSpan w:val="2"/>
            <w:vAlign w:val="center"/>
          </w:tcPr>
          <w:p w14:paraId="18C34E6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840CEF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360" w:type="dxa"/>
            <w:gridSpan w:val="2"/>
            <w:vAlign w:val="center"/>
          </w:tcPr>
          <w:p w14:paraId="6732456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26EEC59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769" w:type="dxa"/>
            <w:vAlign w:val="center"/>
          </w:tcPr>
          <w:p w14:paraId="3F98762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1E0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8" w:type="dxa"/>
            <w:vAlign w:val="center"/>
          </w:tcPr>
          <w:p w14:paraId="5EFE666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历</w:t>
            </w:r>
          </w:p>
        </w:tc>
        <w:tc>
          <w:tcPr>
            <w:tcW w:w="1803" w:type="dxa"/>
            <w:gridSpan w:val="2"/>
            <w:vAlign w:val="center"/>
          </w:tcPr>
          <w:p w14:paraId="0603384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1138DF5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308" w:type="dxa"/>
            <w:gridSpan w:val="4"/>
            <w:vAlign w:val="center"/>
          </w:tcPr>
          <w:p w14:paraId="0E678A1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4F82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8" w:type="dxa"/>
            <w:vAlign w:val="center"/>
          </w:tcPr>
          <w:p w14:paraId="0374D5C0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就读高校</w:t>
            </w:r>
          </w:p>
        </w:tc>
        <w:tc>
          <w:tcPr>
            <w:tcW w:w="1803" w:type="dxa"/>
            <w:gridSpan w:val="2"/>
            <w:vAlign w:val="center"/>
          </w:tcPr>
          <w:p w14:paraId="41F3C88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B7BBA1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  <w:tc>
          <w:tcPr>
            <w:tcW w:w="1360" w:type="dxa"/>
            <w:gridSpan w:val="2"/>
            <w:vAlign w:val="center"/>
          </w:tcPr>
          <w:p w14:paraId="011FEF5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0A60587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1769" w:type="dxa"/>
            <w:vAlign w:val="center"/>
          </w:tcPr>
          <w:p w14:paraId="57212FB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BF3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58" w:type="dxa"/>
            <w:vAlign w:val="center"/>
          </w:tcPr>
          <w:p w14:paraId="75C0451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988" w:type="dxa"/>
            <w:gridSpan w:val="4"/>
            <w:vAlign w:val="center"/>
          </w:tcPr>
          <w:p w14:paraId="0EC069D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7A5A072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/体重</w:t>
            </w:r>
          </w:p>
        </w:tc>
        <w:tc>
          <w:tcPr>
            <w:tcW w:w="2948" w:type="dxa"/>
            <w:gridSpan w:val="2"/>
            <w:vAlign w:val="center"/>
          </w:tcPr>
          <w:p w14:paraId="328C409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D63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8" w:type="dxa"/>
            <w:vAlign w:val="center"/>
          </w:tcPr>
          <w:p w14:paraId="26F9006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88" w:type="dxa"/>
            <w:gridSpan w:val="4"/>
            <w:vAlign w:val="center"/>
          </w:tcPr>
          <w:p w14:paraId="1341711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4816D68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2948" w:type="dxa"/>
            <w:gridSpan w:val="2"/>
            <w:vAlign w:val="center"/>
          </w:tcPr>
          <w:p w14:paraId="35502E0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41A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58" w:type="dxa"/>
            <w:vAlign w:val="center"/>
          </w:tcPr>
          <w:p w14:paraId="6A76738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本科学校</w:t>
            </w:r>
          </w:p>
        </w:tc>
        <w:tc>
          <w:tcPr>
            <w:tcW w:w="2988" w:type="dxa"/>
            <w:gridSpan w:val="4"/>
            <w:vAlign w:val="center"/>
          </w:tcPr>
          <w:p w14:paraId="46DFB47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253A139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硕士学校</w:t>
            </w:r>
          </w:p>
        </w:tc>
        <w:tc>
          <w:tcPr>
            <w:tcW w:w="2948" w:type="dxa"/>
            <w:gridSpan w:val="2"/>
            <w:vAlign w:val="center"/>
          </w:tcPr>
          <w:p w14:paraId="679C8EA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D22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8" w:type="dxa"/>
            <w:vAlign w:val="center"/>
          </w:tcPr>
          <w:p w14:paraId="5A4D614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校方联系人</w:t>
            </w:r>
          </w:p>
          <w:p w14:paraId="124C337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及职务</w:t>
            </w:r>
          </w:p>
        </w:tc>
        <w:tc>
          <w:tcPr>
            <w:tcW w:w="2988" w:type="dxa"/>
            <w:gridSpan w:val="4"/>
            <w:vAlign w:val="center"/>
          </w:tcPr>
          <w:p w14:paraId="70C8446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6040EDA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48" w:type="dxa"/>
            <w:gridSpan w:val="2"/>
            <w:vAlign w:val="center"/>
          </w:tcPr>
          <w:p w14:paraId="196A146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8F2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54" w:type="dxa"/>
            <w:gridSpan w:val="9"/>
            <w:vAlign w:val="center"/>
          </w:tcPr>
          <w:p w14:paraId="0BFCE83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就业意向</w:t>
            </w:r>
            <w:r>
              <w:rPr>
                <w:rFonts w:hint="eastAsia" w:ascii="仿宋_GB2312" w:hAnsi="仿宋_GB2312" w:cs="仿宋_GB2312"/>
                <w:b/>
                <w:sz w:val="24"/>
                <w:szCs w:val="24"/>
                <w:lang w:eastAsia="zh-CN"/>
              </w:rPr>
              <w:t>：</w:t>
            </w:r>
          </w:p>
        </w:tc>
      </w:tr>
      <w:tr w14:paraId="4C107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173" w:type="dxa"/>
            <w:gridSpan w:val="2"/>
            <w:vAlign w:val="center"/>
          </w:tcPr>
          <w:p w14:paraId="12EF5E8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是否愿在军科工作</w:t>
            </w:r>
          </w:p>
        </w:tc>
        <w:tc>
          <w:tcPr>
            <w:tcW w:w="1515" w:type="dxa"/>
            <w:gridSpan w:val="2"/>
            <w:vAlign w:val="center"/>
          </w:tcPr>
          <w:p w14:paraId="3DC517F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52CB951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招录意向</w:t>
            </w:r>
          </w:p>
        </w:tc>
        <w:tc>
          <w:tcPr>
            <w:tcW w:w="3784" w:type="dxa"/>
            <w:gridSpan w:val="3"/>
            <w:vAlign w:val="center"/>
          </w:tcPr>
          <w:p w14:paraId="1302CFB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直接选拔招录军官</w:t>
            </w:r>
          </w:p>
          <w:p w14:paraId="1DF508B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文职人员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博士后</w:t>
            </w:r>
          </w:p>
        </w:tc>
      </w:tr>
      <w:tr w14:paraId="6680E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2173" w:type="dxa"/>
            <w:gridSpan w:val="2"/>
            <w:vAlign w:val="center"/>
          </w:tcPr>
          <w:p w14:paraId="60316F3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学院</w:t>
            </w:r>
          </w:p>
          <w:p w14:paraId="19AF3B3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681" w:type="dxa"/>
            <w:gridSpan w:val="7"/>
            <w:vAlign w:val="center"/>
          </w:tcPr>
          <w:p w14:paraId="1CFAFF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9C012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单位盖章</w:t>
            </w:r>
          </w:p>
          <w:p w14:paraId="7E9F7AA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年     月     日</w:t>
            </w:r>
          </w:p>
        </w:tc>
      </w:tr>
    </w:tbl>
    <w:p w14:paraId="3C167E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156" w:afterLines="50" w:line="578" w:lineRule="exact"/>
        <w:jc w:val="left"/>
        <w:textAlignment w:val="auto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34925</wp:posOffset>
                </wp:positionV>
                <wp:extent cx="792480" cy="39243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800649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</w:rPr>
                            </w:pPr>
                          </w:p>
                          <w:p w14:paraId="01D39815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40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1pt;margin-top:2.75pt;height:30.9pt;width:62.4pt;z-index:251660288;mso-width-relative:page;mso-height-relative:page;" filled="f" stroked="f" coordsize="21600,21600" o:gfxdata="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BRTiNYAAAAI&#10;AQAADwAAAAAAAAABACAAAAAiAAAAZHJzL2Rvd25yZXYueG1sUEsBAhQAFAAAAAgAh07iQA3GIues&#10;AQAATQMAAA4AAAAAAAAAAQAgAAAAJQ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1800649">
                      <w:pPr>
                        <w:rPr>
                          <w:rFonts w:hint="eastAsia" w:ascii="黑体" w:hAnsi="黑体" w:eastAsia="黑体" w:cs="黑体"/>
                          <w:sz w:val="32"/>
                          <w:szCs w:val="40"/>
                        </w:rPr>
                      </w:pPr>
                    </w:p>
                    <w:p w14:paraId="01D39815">
                      <w:pP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40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985" w:left="1588" w:header="851" w:footer="1304" w:gutter="0"/>
      <w:pgNumType w:start="1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10E230-AAF8-42E7-9E50-B9759E49A9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82D04A9-497A-48F4-B502-AE6E2C8DD8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0DF1B9C-D704-4B37-BCEB-B2777474A25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933EF020-9E25-46C6-B9E9-0605DA0EA7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E11CB">
    <w:pPr>
      <w:pStyle w:val="4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MzEzZTllNjZmMWFkMDA3ODMzNWVmN2MxNWE5ZjEifQ=="/>
  </w:docVars>
  <w:rsids>
    <w:rsidRoot w:val="00F21BE7"/>
    <w:rsid w:val="000133BC"/>
    <w:rsid w:val="00020636"/>
    <w:rsid w:val="0002434F"/>
    <w:rsid w:val="0003389B"/>
    <w:rsid w:val="000356B7"/>
    <w:rsid w:val="00043120"/>
    <w:rsid w:val="000433A0"/>
    <w:rsid w:val="000454E3"/>
    <w:rsid w:val="00045FCB"/>
    <w:rsid w:val="00047FF5"/>
    <w:rsid w:val="000520C7"/>
    <w:rsid w:val="000547AE"/>
    <w:rsid w:val="0005726F"/>
    <w:rsid w:val="00064682"/>
    <w:rsid w:val="00064E3F"/>
    <w:rsid w:val="00071634"/>
    <w:rsid w:val="000827F0"/>
    <w:rsid w:val="00092067"/>
    <w:rsid w:val="00094F31"/>
    <w:rsid w:val="000960F5"/>
    <w:rsid w:val="000968F3"/>
    <w:rsid w:val="00096A2C"/>
    <w:rsid w:val="00097AE1"/>
    <w:rsid w:val="000A2667"/>
    <w:rsid w:val="000B0A98"/>
    <w:rsid w:val="000B7DCF"/>
    <w:rsid w:val="000D1F44"/>
    <w:rsid w:val="000D5758"/>
    <w:rsid w:val="000D5894"/>
    <w:rsid w:val="000E2F0E"/>
    <w:rsid w:val="000E5EB0"/>
    <w:rsid w:val="000F119D"/>
    <w:rsid w:val="000F6AE7"/>
    <w:rsid w:val="000F76B5"/>
    <w:rsid w:val="00111A85"/>
    <w:rsid w:val="00114DCB"/>
    <w:rsid w:val="0012004A"/>
    <w:rsid w:val="00123E3D"/>
    <w:rsid w:val="00127C85"/>
    <w:rsid w:val="00131DBE"/>
    <w:rsid w:val="00132086"/>
    <w:rsid w:val="00132099"/>
    <w:rsid w:val="00132DA0"/>
    <w:rsid w:val="00155BE9"/>
    <w:rsid w:val="0016047A"/>
    <w:rsid w:val="00160B4E"/>
    <w:rsid w:val="001641FA"/>
    <w:rsid w:val="00164DDE"/>
    <w:rsid w:val="00170A52"/>
    <w:rsid w:val="00171A32"/>
    <w:rsid w:val="00196FB3"/>
    <w:rsid w:val="001A70BA"/>
    <w:rsid w:val="001B15B9"/>
    <w:rsid w:val="001B198D"/>
    <w:rsid w:val="001B6ECC"/>
    <w:rsid w:val="001D10F6"/>
    <w:rsid w:val="001D4DFB"/>
    <w:rsid w:val="001D690D"/>
    <w:rsid w:val="001D7E74"/>
    <w:rsid w:val="001E6BFB"/>
    <w:rsid w:val="001E7F23"/>
    <w:rsid w:val="001F37FD"/>
    <w:rsid w:val="001F38F6"/>
    <w:rsid w:val="00202802"/>
    <w:rsid w:val="002068D3"/>
    <w:rsid w:val="00207A07"/>
    <w:rsid w:val="00222250"/>
    <w:rsid w:val="00224235"/>
    <w:rsid w:val="0023208E"/>
    <w:rsid w:val="00232195"/>
    <w:rsid w:val="00240629"/>
    <w:rsid w:val="00242F37"/>
    <w:rsid w:val="00244026"/>
    <w:rsid w:val="002447AF"/>
    <w:rsid w:val="00247D3B"/>
    <w:rsid w:val="00252CE7"/>
    <w:rsid w:val="00254A97"/>
    <w:rsid w:val="00255184"/>
    <w:rsid w:val="00263FEE"/>
    <w:rsid w:val="00284508"/>
    <w:rsid w:val="002845CF"/>
    <w:rsid w:val="00290E72"/>
    <w:rsid w:val="00294C48"/>
    <w:rsid w:val="00296044"/>
    <w:rsid w:val="002A1CFF"/>
    <w:rsid w:val="002B0171"/>
    <w:rsid w:val="002B43F2"/>
    <w:rsid w:val="002C1BFE"/>
    <w:rsid w:val="002C2111"/>
    <w:rsid w:val="002C5F83"/>
    <w:rsid w:val="002E3E70"/>
    <w:rsid w:val="002F131A"/>
    <w:rsid w:val="002F19F2"/>
    <w:rsid w:val="002F3F8C"/>
    <w:rsid w:val="002F4E3F"/>
    <w:rsid w:val="002F5E5A"/>
    <w:rsid w:val="003006F5"/>
    <w:rsid w:val="003046F2"/>
    <w:rsid w:val="003076B0"/>
    <w:rsid w:val="00307B3B"/>
    <w:rsid w:val="0031348E"/>
    <w:rsid w:val="0031780C"/>
    <w:rsid w:val="0032008F"/>
    <w:rsid w:val="00332BE9"/>
    <w:rsid w:val="003334E4"/>
    <w:rsid w:val="00334833"/>
    <w:rsid w:val="00334B1B"/>
    <w:rsid w:val="00337F22"/>
    <w:rsid w:val="00342230"/>
    <w:rsid w:val="00343743"/>
    <w:rsid w:val="00362184"/>
    <w:rsid w:val="00367977"/>
    <w:rsid w:val="00377BB3"/>
    <w:rsid w:val="00390449"/>
    <w:rsid w:val="00395300"/>
    <w:rsid w:val="003954DF"/>
    <w:rsid w:val="003A0E60"/>
    <w:rsid w:val="003A1A21"/>
    <w:rsid w:val="003A1D50"/>
    <w:rsid w:val="003A2131"/>
    <w:rsid w:val="003A3373"/>
    <w:rsid w:val="003A3AA2"/>
    <w:rsid w:val="003A6E5A"/>
    <w:rsid w:val="003B0AAD"/>
    <w:rsid w:val="003C169C"/>
    <w:rsid w:val="003C3E22"/>
    <w:rsid w:val="003C570F"/>
    <w:rsid w:val="003D2F50"/>
    <w:rsid w:val="003E1299"/>
    <w:rsid w:val="003F3D18"/>
    <w:rsid w:val="003F6D9A"/>
    <w:rsid w:val="004171C8"/>
    <w:rsid w:val="004201B9"/>
    <w:rsid w:val="00421EA4"/>
    <w:rsid w:val="0042307C"/>
    <w:rsid w:val="00424179"/>
    <w:rsid w:val="004379EA"/>
    <w:rsid w:val="004415FF"/>
    <w:rsid w:val="00457722"/>
    <w:rsid w:val="004665B7"/>
    <w:rsid w:val="00477BFA"/>
    <w:rsid w:val="00480A95"/>
    <w:rsid w:val="00480B50"/>
    <w:rsid w:val="004859E9"/>
    <w:rsid w:val="0049681B"/>
    <w:rsid w:val="004A6876"/>
    <w:rsid w:val="004B164E"/>
    <w:rsid w:val="004B2F89"/>
    <w:rsid w:val="004B5202"/>
    <w:rsid w:val="004B6BB1"/>
    <w:rsid w:val="004F0CD9"/>
    <w:rsid w:val="004F2089"/>
    <w:rsid w:val="005028A3"/>
    <w:rsid w:val="005133EE"/>
    <w:rsid w:val="00521762"/>
    <w:rsid w:val="00532BDA"/>
    <w:rsid w:val="00546C68"/>
    <w:rsid w:val="00547454"/>
    <w:rsid w:val="00551433"/>
    <w:rsid w:val="00552330"/>
    <w:rsid w:val="005610AC"/>
    <w:rsid w:val="00565849"/>
    <w:rsid w:val="00567166"/>
    <w:rsid w:val="0057032A"/>
    <w:rsid w:val="0057128E"/>
    <w:rsid w:val="00573221"/>
    <w:rsid w:val="00575678"/>
    <w:rsid w:val="005857F7"/>
    <w:rsid w:val="00591F7C"/>
    <w:rsid w:val="005A05B9"/>
    <w:rsid w:val="005A0CE8"/>
    <w:rsid w:val="005A1643"/>
    <w:rsid w:val="005A28DE"/>
    <w:rsid w:val="005B1ED2"/>
    <w:rsid w:val="005C1409"/>
    <w:rsid w:val="005C4D04"/>
    <w:rsid w:val="005C7670"/>
    <w:rsid w:val="005D3875"/>
    <w:rsid w:val="005D4E33"/>
    <w:rsid w:val="005D7D8B"/>
    <w:rsid w:val="005F6B08"/>
    <w:rsid w:val="00602D02"/>
    <w:rsid w:val="006043FC"/>
    <w:rsid w:val="006047E9"/>
    <w:rsid w:val="00606BFC"/>
    <w:rsid w:val="006100F5"/>
    <w:rsid w:val="006111DE"/>
    <w:rsid w:val="00614E82"/>
    <w:rsid w:val="0061690C"/>
    <w:rsid w:val="0061691C"/>
    <w:rsid w:val="00621A9E"/>
    <w:rsid w:val="00624B12"/>
    <w:rsid w:val="00633F55"/>
    <w:rsid w:val="00637904"/>
    <w:rsid w:val="006441D9"/>
    <w:rsid w:val="00644D89"/>
    <w:rsid w:val="00645532"/>
    <w:rsid w:val="00650C10"/>
    <w:rsid w:val="00652C50"/>
    <w:rsid w:val="00654433"/>
    <w:rsid w:val="00655793"/>
    <w:rsid w:val="00657473"/>
    <w:rsid w:val="006642C0"/>
    <w:rsid w:val="00670259"/>
    <w:rsid w:val="00671959"/>
    <w:rsid w:val="0068769A"/>
    <w:rsid w:val="0069050D"/>
    <w:rsid w:val="00692CC2"/>
    <w:rsid w:val="006A3098"/>
    <w:rsid w:val="006A5431"/>
    <w:rsid w:val="006B2CD8"/>
    <w:rsid w:val="006D459D"/>
    <w:rsid w:val="007037CA"/>
    <w:rsid w:val="007041A6"/>
    <w:rsid w:val="00713983"/>
    <w:rsid w:val="00716316"/>
    <w:rsid w:val="00716B0B"/>
    <w:rsid w:val="00722F05"/>
    <w:rsid w:val="00737ECC"/>
    <w:rsid w:val="00742E22"/>
    <w:rsid w:val="00745B42"/>
    <w:rsid w:val="00746693"/>
    <w:rsid w:val="007518D3"/>
    <w:rsid w:val="00773AAE"/>
    <w:rsid w:val="00780390"/>
    <w:rsid w:val="0078150D"/>
    <w:rsid w:val="007826F0"/>
    <w:rsid w:val="00784197"/>
    <w:rsid w:val="00784FE4"/>
    <w:rsid w:val="00786916"/>
    <w:rsid w:val="00787546"/>
    <w:rsid w:val="00787D43"/>
    <w:rsid w:val="00792EF7"/>
    <w:rsid w:val="00797B0E"/>
    <w:rsid w:val="00797DAD"/>
    <w:rsid w:val="007A163C"/>
    <w:rsid w:val="007A2B7B"/>
    <w:rsid w:val="007A2D12"/>
    <w:rsid w:val="007A45D0"/>
    <w:rsid w:val="007B1D0C"/>
    <w:rsid w:val="007B27D1"/>
    <w:rsid w:val="007C0B4E"/>
    <w:rsid w:val="007C4593"/>
    <w:rsid w:val="007C4A75"/>
    <w:rsid w:val="007C6856"/>
    <w:rsid w:val="007C6CFE"/>
    <w:rsid w:val="007D5476"/>
    <w:rsid w:val="007D6E0A"/>
    <w:rsid w:val="007F0ECF"/>
    <w:rsid w:val="007F4ED2"/>
    <w:rsid w:val="007F7EE6"/>
    <w:rsid w:val="00803051"/>
    <w:rsid w:val="00805457"/>
    <w:rsid w:val="008120D2"/>
    <w:rsid w:val="008150AC"/>
    <w:rsid w:val="008156D8"/>
    <w:rsid w:val="008158F7"/>
    <w:rsid w:val="008163CD"/>
    <w:rsid w:val="008436D2"/>
    <w:rsid w:val="00854001"/>
    <w:rsid w:val="008551F9"/>
    <w:rsid w:val="00860996"/>
    <w:rsid w:val="00862222"/>
    <w:rsid w:val="008657E7"/>
    <w:rsid w:val="008669D8"/>
    <w:rsid w:val="00871581"/>
    <w:rsid w:val="00872325"/>
    <w:rsid w:val="00880A5B"/>
    <w:rsid w:val="00881044"/>
    <w:rsid w:val="0088665F"/>
    <w:rsid w:val="00887DAC"/>
    <w:rsid w:val="008A060E"/>
    <w:rsid w:val="008A58DD"/>
    <w:rsid w:val="008B07B9"/>
    <w:rsid w:val="008B2491"/>
    <w:rsid w:val="008B4BB0"/>
    <w:rsid w:val="008B567A"/>
    <w:rsid w:val="008B73C5"/>
    <w:rsid w:val="008D116B"/>
    <w:rsid w:val="008D171E"/>
    <w:rsid w:val="008D1A2B"/>
    <w:rsid w:val="008D2CFA"/>
    <w:rsid w:val="008D5512"/>
    <w:rsid w:val="008E63AE"/>
    <w:rsid w:val="008E658C"/>
    <w:rsid w:val="008F3473"/>
    <w:rsid w:val="00900FAA"/>
    <w:rsid w:val="00911C66"/>
    <w:rsid w:val="00912557"/>
    <w:rsid w:val="0091449F"/>
    <w:rsid w:val="00916A44"/>
    <w:rsid w:val="00921DE5"/>
    <w:rsid w:val="0092298D"/>
    <w:rsid w:val="00923372"/>
    <w:rsid w:val="00923A83"/>
    <w:rsid w:val="00925AC8"/>
    <w:rsid w:val="00925B80"/>
    <w:rsid w:val="00927ABE"/>
    <w:rsid w:val="0093449D"/>
    <w:rsid w:val="00934830"/>
    <w:rsid w:val="00960B85"/>
    <w:rsid w:val="00974414"/>
    <w:rsid w:val="00981887"/>
    <w:rsid w:val="00981AB3"/>
    <w:rsid w:val="009849D8"/>
    <w:rsid w:val="009903C5"/>
    <w:rsid w:val="0099318C"/>
    <w:rsid w:val="00995E37"/>
    <w:rsid w:val="009975AD"/>
    <w:rsid w:val="009A1659"/>
    <w:rsid w:val="009A451B"/>
    <w:rsid w:val="009A55A6"/>
    <w:rsid w:val="009B3CC1"/>
    <w:rsid w:val="009C482B"/>
    <w:rsid w:val="009C511E"/>
    <w:rsid w:val="009D0DD2"/>
    <w:rsid w:val="009D1C56"/>
    <w:rsid w:val="009D5C40"/>
    <w:rsid w:val="009E7E44"/>
    <w:rsid w:val="009F6FEC"/>
    <w:rsid w:val="00A10F91"/>
    <w:rsid w:val="00A26002"/>
    <w:rsid w:val="00A317DC"/>
    <w:rsid w:val="00A339C8"/>
    <w:rsid w:val="00A363FC"/>
    <w:rsid w:val="00A372FE"/>
    <w:rsid w:val="00A4084D"/>
    <w:rsid w:val="00A46628"/>
    <w:rsid w:val="00A516D8"/>
    <w:rsid w:val="00A5367E"/>
    <w:rsid w:val="00A570E7"/>
    <w:rsid w:val="00A62DE1"/>
    <w:rsid w:val="00A73C21"/>
    <w:rsid w:val="00A73DA0"/>
    <w:rsid w:val="00A76020"/>
    <w:rsid w:val="00A80B0B"/>
    <w:rsid w:val="00A903B1"/>
    <w:rsid w:val="00A95384"/>
    <w:rsid w:val="00AA19C8"/>
    <w:rsid w:val="00AB3B5A"/>
    <w:rsid w:val="00AB4EB6"/>
    <w:rsid w:val="00AD098C"/>
    <w:rsid w:val="00AD3146"/>
    <w:rsid w:val="00AD3797"/>
    <w:rsid w:val="00AD49F7"/>
    <w:rsid w:val="00AE1EE8"/>
    <w:rsid w:val="00AF10EB"/>
    <w:rsid w:val="00AF3A88"/>
    <w:rsid w:val="00AF7422"/>
    <w:rsid w:val="00B00A4C"/>
    <w:rsid w:val="00B04703"/>
    <w:rsid w:val="00B055A1"/>
    <w:rsid w:val="00B20792"/>
    <w:rsid w:val="00B215C8"/>
    <w:rsid w:val="00B277B6"/>
    <w:rsid w:val="00B31418"/>
    <w:rsid w:val="00B33EF3"/>
    <w:rsid w:val="00B35B95"/>
    <w:rsid w:val="00B360BC"/>
    <w:rsid w:val="00B422CF"/>
    <w:rsid w:val="00B42DAA"/>
    <w:rsid w:val="00B61D27"/>
    <w:rsid w:val="00B6505D"/>
    <w:rsid w:val="00B7215F"/>
    <w:rsid w:val="00B815F1"/>
    <w:rsid w:val="00B8406E"/>
    <w:rsid w:val="00B93AF9"/>
    <w:rsid w:val="00B949DD"/>
    <w:rsid w:val="00BA1022"/>
    <w:rsid w:val="00BA46D6"/>
    <w:rsid w:val="00BA7910"/>
    <w:rsid w:val="00BB7067"/>
    <w:rsid w:val="00BC0BBB"/>
    <w:rsid w:val="00BC2CC2"/>
    <w:rsid w:val="00BC2D6A"/>
    <w:rsid w:val="00BC3922"/>
    <w:rsid w:val="00BC5BAE"/>
    <w:rsid w:val="00BD2EC4"/>
    <w:rsid w:val="00BD4008"/>
    <w:rsid w:val="00BD6CBD"/>
    <w:rsid w:val="00BD7213"/>
    <w:rsid w:val="00BD7EE7"/>
    <w:rsid w:val="00BF17F0"/>
    <w:rsid w:val="00BF5127"/>
    <w:rsid w:val="00BF6755"/>
    <w:rsid w:val="00C02060"/>
    <w:rsid w:val="00C0225A"/>
    <w:rsid w:val="00C03634"/>
    <w:rsid w:val="00C07E70"/>
    <w:rsid w:val="00C23C82"/>
    <w:rsid w:val="00C2685B"/>
    <w:rsid w:val="00C30FE0"/>
    <w:rsid w:val="00C34AF5"/>
    <w:rsid w:val="00C522EE"/>
    <w:rsid w:val="00C617F1"/>
    <w:rsid w:val="00C62F66"/>
    <w:rsid w:val="00C6734A"/>
    <w:rsid w:val="00C67360"/>
    <w:rsid w:val="00C70367"/>
    <w:rsid w:val="00C7441E"/>
    <w:rsid w:val="00C8499A"/>
    <w:rsid w:val="00C87456"/>
    <w:rsid w:val="00C92D05"/>
    <w:rsid w:val="00CA1707"/>
    <w:rsid w:val="00CA7307"/>
    <w:rsid w:val="00CB5550"/>
    <w:rsid w:val="00CC35CC"/>
    <w:rsid w:val="00CC36F7"/>
    <w:rsid w:val="00CE272F"/>
    <w:rsid w:val="00CF14AF"/>
    <w:rsid w:val="00CF3878"/>
    <w:rsid w:val="00CF7814"/>
    <w:rsid w:val="00CF7AB1"/>
    <w:rsid w:val="00D02A8F"/>
    <w:rsid w:val="00D04DAC"/>
    <w:rsid w:val="00D07BE5"/>
    <w:rsid w:val="00D12791"/>
    <w:rsid w:val="00D145D3"/>
    <w:rsid w:val="00D220D1"/>
    <w:rsid w:val="00D224FD"/>
    <w:rsid w:val="00D26B81"/>
    <w:rsid w:val="00D35F5B"/>
    <w:rsid w:val="00D55C27"/>
    <w:rsid w:val="00D570D2"/>
    <w:rsid w:val="00D65321"/>
    <w:rsid w:val="00D764A5"/>
    <w:rsid w:val="00D77ED0"/>
    <w:rsid w:val="00D81558"/>
    <w:rsid w:val="00D864B9"/>
    <w:rsid w:val="00D86A27"/>
    <w:rsid w:val="00DA052F"/>
    <w:rsid w:val="00DA08AD"/>
    <w:rsid w:val="00DA11B7"/>
    <w:rsid w:val="00DA3787"/>
    <w:rsid w:val="00DB1F4B"/>
    <w:rsid w:val="00DB3072"/>
    <w:rsid w:val="00DB37F6"/>
    <w:rsid w:val="00DD661F"/>
    <w:rsid w:val="00DE144C"/>
    <w:rsid w:val="00DE1574"/>
    <w:rsid w:val="00DE298D"/>
    <w:rsid w:val="00DF1A6E"/>
    <w:rsid w:val="00DF425D"/>
    <w:rsid w:val="00DF5505"/>
    <w:rsid w:val="00DF7A6A"/>
    <w:rsid w:val="00E01C85"/>
    <w:rsid w:val="00E03E6C"/>
    <w:rsid w:val="00E07E16"/>
    <w:rsid w:val="00E11393"/>
    <w:rsid w:val="00E12E0B"/>
    <w:rsid w:val="00E212B4"/>
    <w:rsid w:val="00E21E8F"/>
    <w:rsid w:val="00E32E67"/>
    <w:rsid w:val="00E33CC2"/>
    <w:rsid w:val="00E47B1A"/>
    <w:rsid w:val="00E50D8B"/>
    <w:rsid w:val="00E5555B"/>
    <w:rsid w:val="00E66681"/>
    <w:rsid w:val="00E800B7"/>
    <w:rsid w:val="00E803F4"/>
    <w:rsid w:val="00E80420"/>
    <w:rsid w:val="00E81DFD"/>
    <w:rsid w:val="00E83C4F"/>
    <w:rsid w:val="00E964CF"/>
    <w:rsid w:val="00E96D29"/>
    <w:rsid w:val="00EA03ED"/>
    <w:rsid w:val="00EA5A5B"/>
    <w:rsid w:val="00EA5C3B"/>
    <w:rsid w:val="00EA6A42"/>
    <w:rsid w:val="00EB3725"/>
    <w:rsid w:val="00EC7FD4"/>
    <w:rsid w:val="00ED2264"/>
    <w:rsid w:val="00ED4525"/>
    <w:rsid w:val="00ED493F"/>
    <w:rsid w:val="00EE1ED3"/>
    <w:rsid w:val="00EF3236"/>
    <w:rsid w:val="00EF3787"/>
    <w:rsid w:val="00EF4B41"/>
    <w:rsid w:val="00EF6864"/>
    <w:rsid w:val="00F00E6D"/>
    <w:rsid w:val="00F02457"/>
    <w:rsid w:val="00F0546B"/>
    <w:rsid w:val="00F12408"/>
    <w:rsid w:val="00F134D1"/>
    <w:rsid w:val="00F17D57"/>
    <w:rsid w:val="00F21BE7"/>
    <w:rsid w:val="00F25CB4"/>
    <w:rsid w:val="00F2738E"/>
    <w:rsid w:val="00F31553"/>
    <w:rsid w:val="00F3589C"/>
    <w:rsid w:val="00F40540"/>
    <w:rsid w:val="00F447B0"/>
    <w:rsid w:val="00F45BB5"/>
    <w:rsid w:val="00F50D94"/>
    <w:rsid w:val="00F52369"/>
    <w:rsid w:val="00F529B9"/>
    <w:rsid w:val="00F56329"/>
    <w:rsid w:val="00F61A65"/>
    <w:rsid w:val="00F65A27"/>
    <w:rsid w:val="00F66744"/>
    <w:rsid w:val="00F73585"/>
    <w:rsid w:val="00F759A0"/>
    <w:rsid w:val="00F811BC"/>
    <w:rsid w:val="00F901F9"/>
    <w:rsid w:val="00F90F8E"/>
    <w:rsid w:val="00F974B8"/>
    <w:rsid w:val="00FA36BB"/>
    <w:rsid w:val="00FA5360"/>
    <w:rsid w:val="00FB586B"/>
    <w:rsid w:val="00FC3F35"/>
    <w:rsid w:val="00FC5879"/>
    <w:rsid w:val="00FD68CC"/>
    <w:rsid w:val="00FE140E"/>
    <w:rsid w:val="00FE6196"/>
    <w:rsid w:val="00FE677F"/>
    <w:rsid w:val="00FF00FA"/>
    <w:rsid w:val="00FF2C5C"/>
    <w:rsid w:val="00FF3FF9"/>
    <w:rsid w:val="00FF4E9B"/>
    <w:rsid w:val="0768536D"/>
    <w:rsid w:val="096C4471"/>
    <w:rsid w:val="0E8E4DB9"/>
    <w:rsid w:val="163A5ED3"/>
    <w:rsid w:val="168F71C9"/>
    <w:rsid w:val="16BF601F"/>
    <w:rsid w:val="17941388"/>
    <w:rsid w:val="18573DE3"/>
    <w:rsid w:val="202349D6"/>
    <w:rsid w:val="203E541C"/>
    <w:rsid w:val="2F2770B9"/>
    <w:rsid w:val="33D6337C"/>
    <w:rsid w:val="3C830316"/>
    <w:rsid w:val="3D695C56"/>
    <w:rsid w:val="453F5BE8"/>
    <w:rsid w:val="47917CE7"/>
    <w:rsid w:val="552B4275"/>
    <w:rsid w:val="57860439"/>
    <w:rsid w:val="615E3EE0"/>
    <w:rsid w:val="61DF77E3"/>
    <w:rsid w:val="6A1D5BAB"/>
    <w:rsid w:val="6ACD3DEF"/>
    <w:rsid w:val="6E647495"/>
    <w:rsid w:val="74BB359A"/>
    <w:rsid w:val="76226C95"/>
    <w:rsid w:val="77FC0A2D"/>
    <w:rsid w:val="78EA64CF"/>
    <w:rsid w:val="79260DFA"/>
    <w:rsid w:val="7D815B78"/>
    <w:rsid w:val="7F0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5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日期 Char"/>
    <w:link w:val="2"/>
    <w:semiHidden/>
    <w:qFormat/>
    <w:uiPriority w:val="99"/>
    <w:rPr>
      <w:kern w:val="2"/>
      <w:sz w:val="32"/>
      <w:szCs w:val="22"/>
    </w:rPr>
  </w:style>
  <w:style w:type="character" w:customStyle="1" w:styleId="15">
    <w:name w:val="正文文本缩进 3 Char"/>
    <w:link w:val="6"/>
    <w:qFormat/>
    <w:uiPriority w:val="0"/>
    <w:rPr>
      <w:rFonts w:eastAsia="宋体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5991;&#20214;\&#20844;&#25991;&#26684;&#24335;\&#25919;&#27835;&#24037;&#20316;&#37096;&#20449;&#315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2CB2C-1DE3-4F5A-A4E4-FCCFAB5F3B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政治工作部信笺</Template>
  <Company>zl</Company>
  <Pages>1</Pages>
  <Words>116</Words>
  <Characters>116</Characters>
  <Lines>4</Lines>
  <Paragraphs>1</Paragraphs>
  <TotalTime>80</TotalTime>
  <ScaleCrop>false</ScaleCrop>
  <LinksUpToDate>false</LinksUpToDate>
  <CharactersWithSpaces>205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2021-01-04T00:41:00Z</dcterms:created>
  <dc:creator>Administrator</dc:creator>
  <cp:lastModifiedBy>黒</cp:lastModifiedBy>
  <cp:lastPrinted>2024-08-14T01:43:00Z</cp:lastPrinted>
  <dcterms:modified xsi:type="dcterms:W3CDTF">2024-08-14T09:19:14Z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64FB72E5A6FB4EE28362BE618AF7A9C8_13</vt:lpwstr>
  </property>
</Properties>
</file>