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27971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附件1</w:t>
      </w:r>
    </w:p>
    <w:p w14:paraId="3D5D45C8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航天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学院第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次研究生代表大会</w:t>
      </w:r>
    </w:p>
    <w:p w14:paraId="38E429A3"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代表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登记表</w:t>
      </w:r>
    </w:p>
    <w:tbl>
      <w:tblPr>
        <w:tblStyle w:val="1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128"/>
        <w:gridCol w:w="1559"/>
        <w:gridCol w:w="2120"/>
        <w:gridCol w:w="1566"/>
      </w:tblGrid>
      <w:tr w14:paraId="2B24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5A810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E010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ABE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C240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14:paraId="57CA3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3218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36DB9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C7BA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593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1435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dxa"/>
            <w:vMerge w:val="continue"/>
            <w:shd w:val="clear" w:color="auto" w:fill="auto"/>
            <w:vAlign w:val="center"/>
          </w:tcPr>
          <w:p w14:paraId="2B459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  <w:tr w14:paraId="1EDD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40F00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15F5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8CB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02D1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dxa"/>
            <w:vMerge w:val="continue"/>
            <w:shd w:val="clear" w:color="auto" w:fill="auto"/>
            <w:vAlign w:val="center"/>
          </w:tcPr>
          <w:p w14:paraId="55803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  <w:tr w14:paraId="00B0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35487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70F8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B01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团支部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F126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566" w:type="dxa"/>
            <w:vMerge w:val="continue"/>
            <w:shd w:val="clear" w:color="auto" w:fill="auto"/>
            <w:vAlign w:val="center"/>
          </w:tcPr>
          <w:p w14:paraId="4208E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  <w:tr w14:paraId="2935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6" w:hRule="atLeast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677F1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1B770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  <w:tr w14:paraId="1940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57E38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6705E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  <w:p w14:paraId="5A561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  <w:tr w14:paraId="417F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16C7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7BBBD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</w:tbl>
    <w:p w14:paraId="59FFB1A7">
      <w:pPr>
        <w:spacing w:line="560" w:lineRule="exact"/>
        <w:ind w:firstLine="0" w:firstLineChars="0"/>
        <w:rPr>
          <w:rFonts w:hint="default" w:ascii="Times New Roman" w:hAnsi="Times New Roman" w:cs="Times New Roman"/>
          <w:color w:val="000000"/>
          <w:szCs w:val="32"/>
        </w:rPr>
      </w:pPr>
    </w:p>
    <w:sectPr>
      <w:footerReference r:id="rId6" w:type="default"/>
      <w:headerReference r:id="rId5" w:type="even"/>
      <w:footerReference r:id="rId7" w:type="even"/>
      <w:pgSz w:w="11906" w:h="16838"/>
      <w:pgMar w:top="1440" w:right="1800" w:bottom="1440" w:left="1800" w:header="851" w:footer="1021" w:gutter="0"/>
      <w:pgNumType w:fmt="numberInDash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9"/>
      </w:pPr>
      <w:r>
        <w:separator/>
      </w:r>
    </w:p>
  </w:endnote>
  <w:endnote w:type="continuationSeparator" w:id="1">
    <w:p>
      <w:pPr>
        <w:ind w:firstLine="62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CFC19F-75ED-4824-994D-07AC3DCA60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20FEB2B-BFDF-497F-A9C2-13EE85B532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FB771FC-5B0B-4506-A355-687A0B1A594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13E116D-C66B-48F3-AE77-C82C6F7152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4506256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1FDCAC4F">
        <w:pPr>
          <w:pStyle w:val="8"/>
          <w:adjustRightInd w:val="0"/>
          <w:ind w:right="320" w:rightChars="10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3CD6E1C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732096"/>
    </w:sdtPr>
    <w:sdtEndPr>
      <w:rPr>
        <w:rFonts w:asciiTheme="minorEastAsia" w:hAnsiTheme="minorEastAsia" w:eastAsiaTheme="minorEastAsia"/>
        <w:sz w:val="28"/>
        <w:szCs w:val="28"/>
        <w:lang w:val="zh-CN"/>
      </w:rPr>
    </w:sdtEndPr>
    <w:sdtContent>
      <w:p w14:paraId="112F4075">
        <w:pPr>
          <w:pStyle w:val="8"/>
          <w:adjustRightInd w:val="0"/>
          <w:ind w:left="320" w:leftChars="100"/>
          <w:rPr>
            <w:rFonts w:asciiTheme="minorEastAsia" w:hAnsiTheme="minorEastAsia" w:eastAsiaTheme="minorEastAsia"/>
            <w:sz w:val="28"/>
            <w:szCs w:val="28"/>
            <w:lang w:val="zh-CN"/>
          </w:rPr>
        </w:pP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end"/>
        </w:r>
      </w:p>
    </w:sdtContent>
  </w:sdt>
  <w:p w14:paraId="3409EE29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9"/>
      </w:pPr>
      <w:r>
        <w:separator/>
      </w:r>
    </w:p>
  </w:footnote>
  <w:footnote w:type="continuationSeparator" w:id="1">
    <w:p>
      <w:pPr>
        <w:ind w:firstLine="62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D57D3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B60E1"/>
    <w:multiLevelType w:val="multilevel"/>
    <w:tmpl w:val="117B60E1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lvlText w:val="（%2）"/>
      <w:lvlJc w:val="left"/>
      <w:pPr>
        <w:ind w:left="567" w:firstLine="0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6675416"/>
    <w:multiLevelType w:val="multilevel"/>
    <w:tmpl w:val="66675416"/>
    <w:lvl w:ilvl="0" w:tentative="0">
      <w:start w:val="1"/>
      <w:numFmt w:val="chineseCountingThousand"/>
      <w:pStyle w:val="6"/>
      <w:lvlText w:val="（%1）"/>
      <w:lvlJc w:val="left"/>
      <w:pPr>
        <w:ind w:left="3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40" w:hanging="420"/>
      </w:pPr>
    </w:lvl>
    <w:lvl w:ilvl="2" w:tentative="0">
      <w:start w:val="1"/>
      <w:numFmt w:val="lowerRoman"/>
      <w:lvlText w:val="%3."/>
      <w:lvlJc w:val="right"/>
      <w:pPr>
        <w:ind w:left="1160" w:hanging="420"/>
      </w:pPr>
    </w:lvl>
    <w:lvl w:ilvl="3" w:tentative="0">
      <w:start w:val="1"/>
      <w:numFmt w:val="decimal"/>
      <w:lvlText w:val="%4."/>
      <w:lvlJc w:val="left"/>
      <w:pPr>
        <w:ind w:left="1580" w:hanging="420"/>
      </w:pPr>
    </w:lvl>
    <w:lvl w:ilvl="4" w:tentative="0">
      <w:start w:val="1"/>
      <w:numFmt w:val="lowerLetter"/>
      <w:lvlText w:val="%5)"/>
      <w:lvlJc w:val="left"/>
      <w:pPr>
        <w:ind w:left="2000" w:hanging="420"/>
      </w:pPr>
    </w:lvl>
    <w:lvl w:ilvl="5" w:tentative="0">
      <w:start w:val="1"/>
      <w:numFmt w:val="lowerRoman"/>
      <w:lvlText w:val="%6."/>
      <w:lvlJc w:val="right"/>
      <w:pPr>
        <w:ind w:left="2420" w:hanging="420"/>
      </w:pPr>
    </w:lvl>
    <w:lvl w:ilvl="6" w:tentative="0">
      <w:start w:val="1"/>
      <w:numFmt w:val="decimal"/>
      <w:lvlText w:val="%7."/>
      <w:lvlJc w:val="left"/>
      <w:pPr>
        <w:ind w:left="2840" w:hanging="420"/>
      </w:pPr>
    </w:lvl>
    <w:lvl w:ilvl="7" w:tentative="0">
      <w:start w:val="1"/>
      <w:numFmt w:val="lowerLetter"/>
      <w:lvlText w:val="%8)"/>
      <w:lvlJc w:val="left"/>
      <w:pPr>
        <w:ind w:left="3260" w:hanging="420"/>
      </w:pPr>
    </w:lvl>
    <w:lvl w:ilvl="8" w:tentative="0">
      <w:start w:val="1"/>
      <w:numFmt w:val="lowerRoman"/>
      <w:lvlText w:val="%9."/>
      <w:lvlJc w:val="right"/>
      <w:pPr>
        <w:ind w:left="3680" w:hanging="420"/>
      </w:pPr>
    </w:lvl>
  </w:abstractNum>
  <w:abstractNum w:abstractNumId="2">
    <w:nsid w:val="716451AE"/>
    <w:multiLevelType w:val="multilevel"/>
    <w:tmpl w:val="716451AE"/>
    <w:lvl w:ilvl="0" w:tentative="0">
      <w:start w:val="1"/>
      <w:numFmt w:val="chineseCountingThousand"/>
      <w:pStyle w:val="10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NDVlZGZlZjQ3ZGU0Zjg5YmEwY2VhMmUxYzJlODAifQ=="/>
  </w:docVars>
  <w:rsids>
    <w:rsidRoot w:val="67420AAA"/>
    <w:rsid w:val="000135F2"/>
    <w:rsid w:val="00035E07"/>
    <w:rsid w:val="00036FC1"/>
    <w:rsid w:val="00043708"/>
    <w:rsid w:val="00071F8A"/>
    <w:rsid w:val="00074598"/>
    <w:rsid w:val="00094128"/>
    <w:rsid w:val="000A18DE"/>
    <w:rsid w:val="000F3537"/>
    <w:rsid w:val="00101446"/>
    <w:rsid w:val="00113C26"/>
    <w:rsid w:val="00116027"/>
    <w:rsid w:val="00117D1E"/>
    <w:rsid w:val="00120BF0"/>
    <w:rsid w:val="00124D74"/>
    <w:rsid w:val="00133D7A"/>
    <w:rsid w:val="00134FC9"/>
    <w:rsid w:val="00172F92"/>
    <w:rsid w:val="00182BCE"/>
    <w:rsid w:val="001C1ED5"/>
    <w:rsid w:val="001D1FCB"/>
    <w:rsid w:val="001D783C"/>
    <w:rsid w:val="001F5527"/>
    <w:rsid w:val="002227C8"/>
    <w:rsid w:val="00223E8B"/>
    <w:rsid w:val="00226F85"/>
    <w:rsid w:val="00243204"/>
    <w:rsid w:val="0024428C"/>
    <w:rsid w:val="00253A33"/>
    <w:rsid w:val="002B0D61"/>
    <w:rsid w:val="002B20A2"/>
    <w:rsid w:val="002C093F"/>
    <w:rsid w:val="002C48D6"/>
    <w:rsid w:val="002E2186"/>
    <w:rsid w:val="002F3ECB"/>
    <w:rsid w:val="002F687D"/>
    <w:rsid w:val="0030003B"/>
    <w:rsid w:val="003144A3"/>
    <w:rsid w:val="00321573"/>
    <w:rsid w:val="003335A7"/>
    <w:rsid w:val="0037470B"/>
    <w:rsid w:val="003861CA"/>
    <w:rsid w:val="00386A0C"/>
    <w:rsid w:val="003A600E"/>
    <w:rsid w:val="003B2630"/>
    <w:rsid w:val="003C2E34"/>
    <w:rsid w:val="003C37F3"/>
    <w:rsid w:val="003D20B3"/>
    <w:rsid w:val="003E3E80"/>
    <w:rsid w:val="003E7A13"/>
    <w:rsid w:val="003F2514"/>
    <w:rsid w:val="003F7647"/>
    <w:rsid w:val="004139C9"/>
    <w:rsid w:val="00422F43"/>
    <w:rsid w:val="004261FE"/>
    <w:rsid w:val="0042621A"/>
    <w:rsid w:val="00426939"/>
    <w:rsid w:val="0042773F"/>
    <w:rsid w:val="00441E74"/>
    <w:rsid w:val="00456EE7"/>
    <w:rsid w:val="00467CC8"/>
    <w:rsid w:val="004708CA"/>
    <w:rsid w:val="0048225B"/>
    <w:rsid w:val="004852C2"/>
    <w:rsid w:val="00494720"/>
    <w:rsid w:val="004A040E"/>
    <w:rsid w:val="004B128F"/>
    <w:rsid w:val="004C554E"/>
    <w:rsid w:val="004D5686"/>
    <w:rsid w:val="004D75E4"/>
    <w:rsid w:val="005019DC"/>
    <w:rsid w:val="005322BE"/>
    <w:rsid w:val="00542134"/>
    <w:rsid w:val="005514F6"/>
    <w:rsid w:val="00580401"/>
    <w:rsid w:val="005A6949"/>
    <w:rsid w:val="005B1FD2"/>
    <w:rsid w:val="005B7B19"/>
    <w:rsid w:val="005D3E58"/>
    <w:rsid w:val="005D6E53"/>
    <w:rsid w:val="005F4D23"/>
    <w:rsid w:val="005F7C61"/>
    <w:rsid w:val="006156C5"/>
    <w:rsid w:val="00621AA0"/>
    <w:rsid w:val="00632A36"/>
    <w:rsid w:val="00640108"/>
    <w:rsid w:val="006434F6"/>
    <w:rsid w:val="0066310E"/>
    <w:rsid w:val="006819F4"/>
    <w:rsid w:val="006835CE"/>
    <w:rsid w:val="00695B2E"/>
    <w:rsid w:val="00697C77"/>
    <w:rsid w:val="006B42BF"/>
    <w:rsid w:val="006B7981"/>
    <w:rsid w:val="006C351E"/>
    <w:rsid w:val="006C4DFD"/>
    <w:rsid w:val="006D6FC6"/>
    <w:rsid w:val="006F24C4"/>
    <w:rsid w:val="00720CCB"/>
    <w:rsid w:val="007474F7"/>
    <w:rsid w:val="007476E2"/>
    <w:rsid w:val="00767CF3"/>
    <w:rsid w:val="00784A03"/>
    <w:rsid w:val="007879A6"/>
    <w:rsid w:val="00790415"/>
    <w:rsid w:val="007B6342"/>
    <w:rsid w:val="007D598D"/>
    <w:rsid w:val="007D639F"/>
    <w:rsid w:val="00810009"/>
    <w:rsid w:val="008306B5"/>
    <w:rsid w:val="00832451"/>
    <w:rsid w:val="00833371"/>
    <w:rsid w:val="0086240C"/>
    <w:rsid w:val="00886015"/>
    <w:rsid w:val="00887138"/>
    <w:rsid w:val="008B6F57"/>
    <w:rsid w:val="008C0046"/>
    <w:rsid w:val="008C17E9"/>
    <w:rsid w:val="008E695A"/>
    <w:rsid w:val="008F339A"/>
    <w:rsid w:val="008F432A"/>
    <w:rsid w:val="00901743"/>
    <w:rsid w:val="009079D7"/>
    <w:rsid w:val="0091338E"/>
    <w:rsid w:val="00917994"/>
    <w:rsid w:val="009329E4"/>
    <w:rsid w:val="00941275"/>
    <w:rsid w:val="009418A9"/>
    <w:rsid w:val="00947696"/>
    <w:rsid w:val="009478D0"/>
    <w:rsid w:val="009533E7"/>
    <w:rsid w:val="00953A1E"/>
    <w:rsid w:val="0097500A"/>
    <w:rsid w:val="009930A3"/>
    <w:rsid w:val="009C2370"/>
    <w:rsid w:val="009D232C"/>
    <w:rsid w:val="009E0530"/>
    <w:rsid w:val="009E1547"/>
    <w:rsid w:val="009F01E9"/>
    <w:rsid w:val="009F7FE3"/>
    <w:rsid w:val="00A13D03"/>
    <w:rsid w:val="00A15D80"/>
    <w:rsid w:val="00A21E8E"/>
    <w:rsid w:val="00A30C7F"/>
    <w:rsid w:val="00A40FA7"/>
    <w:rsid w:val="00AA09F4"/>
    <w:rsid w:val="00AA2057"/>
    <w:rsid w:val="00AA6B0C"/>
    <w:rsid w:val="00AF2F5F"/>
    <w:rsid w:val="00B006DB"/>
    <w:rsid w:val="00B017C0"/>
    <w:rsid w:val="00B043F2"/>
    <w:rsid w:val="00B21933"/>
    <w:rsid w:val="00B2420D"/>
    <w:rsid w:val="00B44F06"/>
    <w:rsid w:val="00B60D34"/>
    <w:rsid w:val="00B66B65"/>
    <w:rsid w:val="00B67FCB"/>
    <w:rsid w:val="00B732C9"/>
    <w:rsid w:val="00B74D68"/>
    <w:rsid w:val="00BC4525"/>
    <w:rsid w:val="00BD63CE"/>
    <w:rsid w:val="00BE430E"/>
    <w:rsid w:val="00BE5DB4"/>
    <w:rsid w:val="00BF4654"/>
    <w:rsid w:val="00C11A7B"/>
    <w:rsid w:val="00C2251A"/>
    <w:rsid w:val="00C26A8D"/>
    <w:rsid w:val="00C31E8A"/>
    <w:rsid w:val="00C75C75"/>
    <w:rsid w:val="00C75F3D"/>
    <w:rsid w:val="00C83D0B"/>
    <w:rsid w:val="00CA5552"/>
    <w:rsid w:val="00CB1B4A"/>
    <w:rsid w:val="00CB7195"/>
    <w:rsid w:val="00CD48A8"/>
    <w:rsid w:val="00CE124C"/>
    <w:rsid w:val="00CF02B8"/>
    <w:rsid w:val="00CF2048"/>
    <w:rsid w:val="00CF6DB5"/>
    <w:rsid w:val="00D250B6"/>
    <w:rsid w:val="00D41E68"/>
    <w:rsid w:val="00D6591A"/>
    <w:rsid w:val="00D665E7"/>
    <w:rsid w:val="00D67990"/>
    <w:rsid w:val="00D744A0"/>
    <w:rsid w:val="00D80EC5"/>
    <w:rsid w:val="00D94787"/>
    <w:rsid w:val="00DB0F78"/>
    <w:rsid w:val="00DC647F"/>
    <w:rsid w:val="00DC787C"/>
    <w:rsid w:val="00DD67B4"/>
    <w:rsid w:val="00DE452F"/>
    <w:rsid w:val="00DF5F06"/>
    <w:rsid w:val="00E00506"/>
    <w:rsid w:val="00E044D5"/>
    <w:rsid w:val="00E11B27"/>
    <w:rsid w:val="00E41865"/>
    <w:rsid w:val="00E546C4"/>
    <w:rsid w:val="00E82429"/>
    <w:rsid w:val="00EC67C9"/>
    <w:rsid w:val="00ED1602"/>
    <w:rsid w:val="00ED378A"/>
    <w:rsid w:val="00EE2E1D"/>
    <w:rsid w:val="00F06B98"/>
    <w:rsid w:val="00F06F43"/>
    <w:rsid w:val="00F13760"/>
    <w:rsid w:val="00F2673B"/>
    <w:rsid w:val="00F303C8"/>
    <w:rsid w:val="00F66C36"/>
    <w:rsid w:val="00F845C6"/>
    <w:rsid w:val="00F85CC1"/>
    <w:rsid w:val="00F94739"/>
    <w:rsid w:val="00F961D5"/>
    <w:rsid w:val="00FB472B"/>
    <w:rsid w:val="00FF6712"/>
    <w:rsid w:val="00FF6E60"/>
    <w:rsid w:val="04591A47"/>
    <w:rsid w:val="050C5B42"/>
    <w:rsid w:val="07AE2140"/>
    <w:rsid w:val="088F4710"/>
    <w:rsid w:val="14420A3B"/>
    <w:rsid w:val="194A6721"/>
    <w:rsid w:val="1D6F5C49"/>
    <w:rsid w:val="238A64BB"/>
    <w:rsid w:val="2D6F3D99"/>
    <w:rsid w:val="32A56D08"/>
    <w:rsid w:val="3DDD0133"/>
    <w:rsid w:val="4016712D"/>
    <w:rsid w:val="40642B5B"/>
    <w:rsid w:val="410D00F9"/>
    <w:rsid w:val="4F672819"/>
    <w:rsid w:val="5551419A"/>
    <w:rsid w:val="5918079D"/>
    <w:rsid w:val="5E7F18F6"/>
    <w:rsid w:val="663D12E2"/>
    <w:rsid w:val="67420AAA"/>
    <w:rsid w:val="6DC174A8"/>
    <w:rsid w:val="7C61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99" w:firstLineChars="199"/>
      <w:jc w:val="both"/>
    </w:pPr>
    <w:rPr>
      <w:rFonts w:ascii="仿宋" w:hAnsi="Calibri" w:eastAsia="仿宋" w:cs="Times New Roman"/>
      <w:kern w:val="2"/>
      <w:sz w:val="32"/>
      <w:szCs w:val="21"/>
      <w:lang w:val="en-US" w:eastAsia="zh-CN" w:bidi="ar-SA"/>
    </w:rPr>
  </w:style>
  <w:style w:type="paragraph" w:styleId="2">
    <w:name w:val="heading 1"/>
    <w:next w:val="1"/>
    <w:link w:val="33"/>
    <w:qFormat/>
    <w:uiPriority w:val="9"/>
    <w:pPr>
      <w:numPr>
        <w:ilvl w:val="0"/>
        <w:numId w:val="1"/>
      </w:numPr>
      <w:ind w:firstLine="200" w:firstLineChars="200"/>
      <w:jc w:val="both"/>
      <w:outlineLvl w:val="0"/>
    </w:pPr>
    <w:rPr>
      <w:rFonts w:ascii="Calibri" w:hAnsi="Calibri" w:eastAsia="黑体" w:cs="Times New Roman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37"/>
    <w:qFormat/>
    <w:uiPriority w:val="9"/>
    <w:pPr>
      <w:numPr>
        <w:ilvl w:val="1"/>
        <w:numId w:val="1"/>
      </w:numPr>
      <w:ind w:left="0" w:firstLine="200" w:firstLineChars="200"/>
      <w:jc w:val="both"/>
      <w:outlineLvl w:val="1"/>
    </w:pPr>
    <w:rPr>
      <w:rFonts w:ascii="Cambria" w:hAnsi="Cambria" w:eastAsia="楷体" w:cs="Times New Roman"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35"/>
    <w:qFormat/>
    <w:uiPriority w:val="9"/>
    <w:pPr>
      <w:numPr>
        <w:ilvl w:val="2"/>
        <w:numId w:val="1"/>
      </w:numPr>
      <w:ind w:firstLine="200" w:firstLineChars="200"/>
      <w:outlineLvl w:val="2"/>
    </w:pPr>
    <w:rPr>
      <w:rFonts w:ascii="Calibri" w:hAnsi="Calibri" w:eastAsia="仿宋" w:cs="Times New Roman"/>
      <w:bCs/>
      <w:kern w:val="2"/>
      <w:sz w:val="32"/>
      <w:szCs w:val="3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8"/>
    <w:qFormat/>
    <w:uiPriority w:val="0"/>
    <w:pPr>
      <w:jc w:val="left"/>
    </w:pPr>
  </w:style>
  <w:style w:type="paragraph" w:styleId="6">
    <w:name w:val="List 2"/>
    <w:unhideWhenUsed/>
    <w:qFormat/>
    <w:uiPriority w:val="99"/>
    <w:pPr>
      <w:numPr>
        <w:ilvl w:val="0"/>
        <w:numId w:val="2"/>
      </w:numPr>
      <w:ind w:left="0" w:firstLine="200" w:firstLineChars="200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styleId="7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8">
    <w:name w:val="footer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仿宋" w:cs="Times New Roman"/>
      <w:kern w:val="2"/>
      <w:sz w:val="18"/>
      <w:szCs w:val="18"/>
      <w:lang w:val="en-US" w:eastAsia="zh-CN" w:bidi="ar-SA"/>
    </w:rPr>
  </w:style>
  <w:style w:type="paragraph" w:styleId="9">
    <w:name w:val="header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仿宋" w:cs="Times New Roman"/>
      <w:kern w:val="2"/>
      <w:sz w:val="18"/>
      <w:szCs w:val="18"/>
      <w:lang w:val="en-US" w:eastAsia="zh-CN" w:bidi="ar-SA"/>
    </w:rPr>
  </w:style>
  <w:style w:type="paragraph" w:styleId="10">
    <w:name w:val="List"/>
    <w:unhideWhenUsed/>
    <w:qFormat/>
    <w:uiPriority w:val="99"/>
    <w:pPr>
      <w:numPr>
        <w:ilvl w:val="0"/>
        <w:numId w:val="3"/>
      </w:numPr>
      <w:ind w:left="0" w:firstLine="200" w:firstLineChars="200"/>
      <w:contextualSpacing/>
    </w:pPr>
    <w:rPr>
      <w:rFonts w:ascii="Calibri" w:hAnsi="Calibri" w:eastAsia="仿宋" w:cs="Times New Roman"/>
      <w:b/>
      <w:kern w:val="2"/>
      <w:sz w:val="32"/>
      <w:szCs w:val="21"/>
      <w:lang w:val="en-US" w:eastAsia="zh-CN" w:bidi="ar-SA"/>
    </w:rPr>
  </w:style>
  <w:style w:type="paragraph" w:styleId="11">
    <w:name w:val="footnote text"/>
    <w:basedOn w:val="1"/>
    <w:link w:val="40"/>
    <w:qFormat/>
    <w:uiPriority w:val="0"/>
    <w:pPr>
      <w:snapToGrid w:val="0"/>
      <w:jc w:val="left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5"/>
    <w:next w:val="5"/>
    <w:link w:val="39"/>
    <w:qFormat/>
    <w:uiPriority w:val="0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  <w:bCs/>
    </w:rPr>
  </w:style>
  <w:style w:type="character" w:styleId="18">
    <w:name w:val="Hyperlink"/>
    <w:basedOn w:val="1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qFormat/>
    <w:uiPriority w:val="0"/>
    <w:rPr>
      <w:sz w:val="21"/>
      <w:szCs w:val="21"/>
    </w:rPr>
  </w:style>
  <w:style w:type="character" w:styleId="20">
    <w:name w:val="footnote reference"/>
    <w:basedOn w:val="16"/>
    <w:qFormat/>
    <w:uiPriority w:val="0"/>
    <w:rPr>
      <w:vertAlign w:val="superscript"/>
    </w:rPr>
  </w:style>
  <w:style w:type="paragraph" w:customStyle="1" w:styleId="21">
    <w:name w:val="主送机关"/>
    <w:qFormat/>
    <w:uiPriority w:val="0"/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2">
    <w:name w:val="发文机关"/>
    <w:qFormat/>
    <w:uiPriority w:val="0"/>
    <w:pPr>
      <w:adjustRightInd w:val="0"/>
      <w:snapToGrid w:val="0"/>
      <w:spacing w:after="624" w:afterLines="200"/>
      <w:jc w:val="center"/>
    </w:pPr>
    <w:rPr>
      <w:rFonts w:ascii="Calibri" w:hAnsi="Calibri" w:eastAsia="宋体" w:cs="Times New Roman"/>
      <w:b/>
      <w:color w:val="FF0000"/>
      <w:kern w:val="2"/>
      <w:sz w:val="130"/>
      <w:szCs w:val="130"/>
      <w:lang w:val="en-US" w:eastAsia="zh-CN" w:bidi="ar-SA"/>
    </w:rPr>
  </w:style>
  <w:style w:type="paragraph" w:customStyle="1" w:styleId="23">
    <w:name w:val="正文居中"/>
    <w:qFormat/>
    <w:uiPriority w:val="0"/>
    <w:pPr>
      <w:jc w:val="center"/>
    </w:pPr>
    <w:rPr>
      <w:rFonts w:ascii="Calibri" w:hAnsi="Calibri" w:eastAsia="仿宋" w:cs="Times New Roman"/>
      <w:kern w:val="2"/>
      <w:sz w:val="28"/>
      <w:szCs w:val="21"/>
      <w:lang w:val="en-US" w:eastAsia="zh-CN" w:bidi="ar-SA"/>
    </w:rPr>
  </w:style>
  <w:style w:type="paragraph" w:customStyle="1" w:styleId="24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5">
    <w:name w:val="发文字号"/>
    <w:qFormat/>
    <w:uiPriority w:val="0"/>
    <w:pPr>
      <w:pBdr>
        <w:bottom w:val="single" w:color="FF0000" w:sz="18" w:space="0"/>
      </w:pBdr>
      <w:jc w:val="center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6">
    <w:name w:val="正文加粗"/>
    <w:qFormat/>
    <w:uiPriority w:val="0"/>
    <w:rPr>
      <w:rFonts w:ascii="Calibri" w:hAnsi="Calibri" w:eastAsia="仿宋" w:cs="Times New Roman"/>
      <w:b/>
      <w:kern w:val="2"/>
      <w:sz w:val="32"/>
      <w:szCs w:val="21"/>
      <w:lang w:val="en-US" w:eastAsia="zh-CN" w:bidi="ar-SA"/>
    </w:rPr>
  </w:style>
  <w:style w:type="paragraph" w:customStyle="1" w:styleId="27">
    <w:name w:val="公文标题"/>
    <w:qFormat/>
    <w:uiPriority w:val="0"/>
    <w:pPr>
      <w:adjustRightInd w:val="0"/>
      <w:snapToGrid w:val="0"/>
      <w:spacing w:before="624" w:beforeLines="200" w:after="624" w:afterLines="200"/>
      <w:jc w:val="center"/>
    </w:pPr>
    <w:rPr>
      <w:rFonts w:ascii="Calibri" w:hAnsi="Calibri" w:eastAsia="宋体" w:cs="Times New Roman"/>
      <w:kern w:val="2"/>
      <w:sz w:val="44"/>
      <w:szCs w:val="21"/>
      <w:lang w:val="en-US" w:eastAsia="zh-CN" w:bidi="ar-SA"/>
    </w:rPr>
  </w:style>
  <w:style w:type="paragraph" w:customStyle="1" w:styleId="28">
    <w:name w:val="发文机关署名"/>
    <w:qFormat/>
    <w:uiPriority w:val="0"/>
    <w:pPr>
      <w:ind w:right="1536" w:rightChars="48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9">
    <w:name w:val="附件"/>
    <w:qFormat/>
    <w:uiPriority w:val="0"/>
    <w:pPr>
      <w:pageBreakBefore/>
    </w:pPr>
    <w:rPr>
      <w:rFonts w:ascii="宋体" w:hAnsi="宋体" w:eastAsia="黑体" w:cs="宋体"/>
      <w:bCs/>
      <w:color w:val="000000"/>
      <w:sz w:val="32"/>
      <w:szCs w:val="24"/>
      <w:lang w:val="en-US" w:eastAsia="zh-CN" w:bidi="ar-SA"/>
    </w:rPr>
  </w:style>
  <w:style w:type="paragraph" w:customStyle="1" w:styleId="30">
    <w:name w:val="表格内容"/>
    <w:qFormat/>
    <w:uiPriority w:val="0"/>
    <w:pPr>
      <w:ind w:left="32" w:leftChars="10" w:right="32" w:rightChars="10"/>
      <w:jc w:val="both"/>
    </w:pPr>
    <w:rPr>
      <w:rFonts w:ascii="Calibri" w:hAnsi="Calibri" w:eastAsia="宋体" w:cs="宋体"/>
      <w:lang w:val="en-US" w:eastAsia="zh-CN" w:bidi="ar-SA"/>
    </w:rPr>
  </w:style>
  <w:style w:type="paragraph" w:customStyle="1" w:styleId="31">
    <w:name w:val="表格标题"/>
    <w:qFormat/>
    <w:uiPriority w:val="0"/>
    <w:pPr>
      <w:spacing w:line="432" w:lineRule="atLeast"/>
      <w:jc w:val="center"/>
    </w:pPr>
    <w:rPr>
      <w:rFonts w:ascii="Calibri" w:hAnsi="Calibri" w:eastAsia="宋体" w:cs="宋体"/>
      <w:b/>
      <w:bCs/>
      <w:lang w:val="en-US" w:eastAsia="zh-CN" w:bidi="ar-SA"/>
    </w:rPr>
  </w:style>
  <w:style w:type="character" w:customStyle="1" w:styleId="32">
    <w:name w:val="日期 字符"/>
    <w:link w:val="7"/>
    <w:semiHidden/>
    <w:qFormat/>
    <w:uiPriority w:val="99"/>
    <w:rPr>
      <w:rFonts w:eastAsia="仿宋"/>
      <w:kern w:val="2"/>
      <w:sz w:val="32"/>
      <w:szCs w:val="21"/>
    </w:rPr>
  </w:style>
  <w:style w:type="character" w:customStyle="1" w:styleId="33">
    <w:name w:val="标题 1 字符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34">
    <w:name w:val="页脚 字符"/>
    <w:link w:val="8"/>
    <w:qFormat/>
    <w:uiPriority w:val="99"/>
    <w:rPr>
      <w:rFonts w:eastAsia="仿宋"/>
      <w:sz w:val="18"/>
      <w:szCs w:val="18"/>
    </w:rPr>
  </w:style>
  <w:style w:type="character" w:customStyle="1" w:styleId="35">
    <w:name w:val="标题 3 字符"/>
    <w:link w:val="4"/>
    <w:qFormat/>
    <w:uiPriority w:val="9"/>
    <w:rPr>
      <w:rFonts w:eastAsia="仿宋"/>
      <w:bCs/>
      <w:kern w:val="2"/>
      <w:sz w:val="32"/>
      <w:szCs w:val="32"/>
    </w:rPr>
  </w:style>
  <w:style w:type="character" w:customStyle="1" w:styleId="36">
    <w:name w:val="页眉 字符"/>
    <w:link w:val="9"/>
    <w:qFormat/>
    <w:uiPriority w:val="99"/>
    <w:rPr>
      <w:rFonts w:eastAsia="仿宋"/>
      <w:sz w:val="18"/>
      <w:szCs w:val="18"/>
    </w:rPr>
  </w:style>
  <w:style w:type="character" w:customStyle="1" w:styleId="37">
    <w:name w:val="标题 2 字符"/>
    <w:link w:val="3"/>
    <w:qFormat/>
    <w:uiPriority w:val="9"/>
    <w:rPr>
      <w:rFonts w:ascii="Cambria" w:hAnsi="Cambria" w:eastAsia="楷体"/>
      <w:bCs/>
      <w:kern w:val="2"/>
      <w:sz w:val="32"/>
      <w:szCs w:val="32"/>
    </w:rPr>
  </w:style>
  <w:style w:type="character" w:customStyle="1" w:styleId="38">
    <w:name w:val="批注文字 字符"/>
    <w:basedOn w:val="16"/>
    <w:link w:val="5"/>
    <w:qFormat/>
    <w:uiPriority w:val="0"/>
    <w:rPr>
      <w:rFonts w:ascii="仿宋" w:eastAsia="仿宋"/>
      <w:kern w:val="2"/>
      <w:sz w:val="32"/>
      <w:szCs w:val="21"/>
    </w:rPr>
  </w:style>
  <w:style w:type="character" w:customStyle="1" w:styleId="39">
    <w:name w:val="批注主题 字符"/>
    <w:basedOn w:val="38"/>
    <w:link w:val="13"/>
    <w:qFormat/>
    <w:uiPriority w:val="0"/>
    <w:rPr>
      <w:rFonts w:ascii="仿宋" w:eastAsia="仿宋"/>
      <w:b/>
      <w:bCs/>
      <w:kern w:val="2"/>
      <w:sz w:val="32"/>
      <w:szCs w:val="21"/>
    </w:rPr>
  </w:style>
  <w:style w:type="character" w:customStyle="1" w:styleId="40">
    <w:name w:val="脚注文本 字符"/>
    <w:basedOn w:val="16"/>
    <w:link w:val="11"/>
    <w:qFormat/>
    <w:uiPriority w:val="0"/>
    <w:rPr>
      <w:rFonts w:ascii="仿宋" w:eastAsia="仿宋"/>
      <w:kern w:val="2"/>
      <w:sz w:val="18"/>
      <w:szCs w:val="18"/>
    </w:rPr>
  </w:style>
  <w:style w:type="character" w:customStyle="1" w:styleId="41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22269;&#21153;&#38498;&#21150;&#20844;&#21381;&#25991;&#20214;&#32418;&#22836;&#25991;&#20214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4706-FD0D-4242-8826-C461F483CC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国务院办公厅文件红头文件</Template>
  <Pages>2</Pages>
  <Words>57</Words>
  <Characters>58</Characters>
  <Lines>3</Lines>
  <Paragraphs>1</Paragraphs>
  <TotalTime>2</TotalTime>
  <ScaleCrop>false</ScaleCrop>
  <LinksUpToDate>false</LinksUpToDate>
  <CharactersWithSpaces>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2021-07-10T06:41:00Z</dcterms:created>
  <dc:creator>WPS</dc:creator>
  <cp:lastModifiedBy>yhbyhbyhb</cp:lastModifiedBy>
  <cp:lastPrinted>2020-12-02T13:17:00Z</cp:lastPrinted>
  <dcterms:modified xsi:type="dcterms:W3CDTF">2024-10-11T13:17:00Z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name">
    <vt:lpwstr>国务院办公厅文件红头文件.doc</vt:lpwstr>
  </property>
  <property fmtid="{D5CDD505-2E9C-101B-9397-08002B2CF9AE}" pid="4" name="fileid">
    <vt:lpwstr>1107620</vt:lpwstr>
  </property>
  <property fmtid="{D5CDD505-2E9C-101B-9397-08002B2CF9AE}" pid="5" name="search_tags">
    <vt:lpwstr/>
  </property>
  <property fmtid="{D5CDD505-2E9C-101B-9397-08002B2CF9AE}" pid="6" name="ICV">
    <vt:lpwstr>91E53F1AA9864F93908F66D9DC62C127_13</vt:lpwstr>
  </property>
</Properties>
</file>