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241A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黑体"/>
        </w:rPr>
        <w:t>附件</w:t>
      </w:r>
      <w:r>
        <w:rPr>
          <w:rFonts w:ascii="Times New Roman" w:hAnsi="Times New Roman" w:eastAsia="黑体"/>
        </w:rPr>
        <w:t>2</w:t>
      </w:r>
    </w:p>
    <w:p w14:paraId="47292804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</w:rPr>
      </w:pPr>
      <w:r>
        <w:rPr>
          <w:rFonts w:hint="eastAsia" w:ascii="Times New Roman" w:hAnsi="Times New Roman" w:eastAsia="方正小标宋简体" w:cs="方正小标宋简体"/>
          <w:sz w:val="44"/>
          <w:lang w:val="en-US" w:eastAsia="zh-CN"/>
        </w:rPr>
        <w:t>航天</w:t>
      </w:r>
      <w:r>
        <w:rPr>
          <w:rFonts w:hint="eastAsia" w:ascii="Times New Roman" w:hAnsi="Times New Roman" w:eastAsia="方正小标宋简体" w:cs="方正小标宋简体"/>
          <w:sz w:val="44"/>
          <w:lang w:eastAsia="zh-CN"/>
        </w:rPr>
        <w:t>学院</w:t>
      </w:r>
      <w:r>
        <w:rPr>
          <w:rFonts w:hint="eastAsia" w:ascii="Times New Roman" w:hAnsi="Times New Roman" w:eastAsia="方正小标宋简体" w:cs="方正小标宋简体"/>
          <w:sz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</w:rPr>
        <w:t>次研究生代表大会</w:t>
      </w:r>
    </w:p>
    <w:p w14:paraId="2F8AF177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71" w:afterLines="150" w:line="7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</w:rPr>
      </w:pPr>
      <w:r>
        <w:rPr>
          <w:rFonts w:hint="eastAsia" w:ascii="Times New Roman" w:hAnsi="Times New Roman" w:eastAsia="方正小标宋简体" w:cs="方正小标宋简体"/>
          <w:sz w:val="44"/>
          <w:lang w:val="en-US" w:eastAsia="zh-CN"/>
        </w:rPr>
        <w:t>学生</w:t>
      </w:r>
      <w:r>
        <w:rPr>
          <w:rFonts w:hint="eastAsia" w:ascii="Times New Roman" w:hAnsi="Times New Roman" w:eastAsia="方正小标宋简体" w:cs="方正小标宋简体"/>
          <w:sz w:val="44"/>
        </w:rPr>
        <w:t>代表选举报告</w:t>
      </w:r>
    </w:p>
    <w:p w14:paraId="78AEB53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200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>哈尔滨工业大学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航天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eastAsia="zh-CN"/>
        </w:rPr>
        <w:t>学院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_________团支部于202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月__日举行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航天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eastAsia="zh-CN"/>
        </w:rPr>
        <w:t>学院第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000000"/>
          <w:szCs w:val="32"/>
          <w:lang w:eastAsia="zh-CN"/>
        </w:rPr>
        <w:t>次研究生代表大会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学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eastAsia="zh-CN"/>
        </w:rPr>
        <w:t>生代表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选举大会，应到人数___人，实到人数___人，实到人数超过应到人数三分之二。</w:t>
      </w:r>
    </w:p>
    <w:p w14:paraId="03CA871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200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>通过民主选举，我团支部产生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研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代表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为：</w:t>
      </w:r>
      <w:r>
        <w:rPr>
          <w:rFonts w:hint="eastAsia" w:ascii="方正仿宋简体" w:hAnsi="仿宋" w:eastAsia="方正仿宋简体" w:cs="华文仿宋"/>
          <w:color w:val="000000"/>
          <w:szCs w:val="32"/>
          <w:u w:val="single"/>
        </w:rPr>
        <w:t xml:space="preserve">    </w:t>
      </w:r>
      <w:r>
        <w:rPr>
          <w:rFonts w:hint="eastAsia" w:ascii="方正仿宋简体" w:hAnsi="仿宋" w:eastAsia="方正仿宋简体" w:cs="华文仿宋"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仿宋" w:eastAsia="方正仿宋简体" w:cs="华文仿宋"/>
          <w:color w:val="000000"/>
          <w:szCs w:val="32"/>
          <w:u w:val="single"/>
        </w:rPr>
        <w:t xml:space="preserve">     </w:t>
      </w:r>
      <w:r>
        <w:rPr>
          <w:rFonts w:ascii="方正仿宋简体" w:hAnsi="仿宋" w:eastAsia="方正仿宋简体" w:cs="华文仿宋"/>
          <w:color w:val="000000"/>
          <w:szCs w:val="32"/>
          <w:u w:val="single"/>
        </w:rPr>
        <w:t xml:space="preserve"> </w:t>
      </w:r>
      <w:r>
        <w:rPr>
          <w:rFonts w:hint="eastAsia" w:ascii="方正仿宋简体" w:hAnsi="仿宋" w:eastAsia="方正仿宋简体" w:cs="华文仿宋"/>
          <w:color w:val="000000"/>
          <w:szCs w:val="32"/>
          <w:u w:val="single"/>
        </w:rPr>
        <w:t xml:space="preserve"> </w:t>
      </w:r>
      <w:r>
        <w:rPr>
          <w:rFonts w:hint="eastAsia" w:ascii="方正仿宋简体" w:hAnsi="仿宋" w:eastAsia="方正仿宋简体" w:cs="华文仿宋"/>
          <w:color w:val="000000"/>
          <w:szCs w:val="32"/>
          <w:u w:val="none"/>
          <w:lang w:eastAsia="zh-CN"/>
        </w:rPr>
        <w:t>。</w:t>
      </w:r>
    </w:p>
    <w:p w14:paraId="75724AF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200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>特此报告。</w:t>
      </w:r>
    </w:p>
    <w:p w14:paraId="50DF211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 xml:space="preserve">         </w:t>
      </w:r>
    </w:p>
    <w:p w14:paraId="404C931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2528" w:rightChars="800" w:firstLine="632" w:firstLineChars="200"/>
        <w:jc w:val="right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>团支书签名:</w:t>
      </w:r>
    </w:p>
    <w:p w14:paraId="2078DAD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2528" w:rightChars="800" w:firstLine="632" w:firstLineChars="200"/>
        <w:jc w:val="right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 xml:space="preserve">班长签名:   </w:t>
      </w:r>
    </w:p>
    <w:p w14:paraId="01A33D1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200"/>
        <w:jc w:val="right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>哈尔滨工业大学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航天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eastAsia="zh-CN"/>
        </w:rPr>
        <w:t>学院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________团支部</w:t>
      </w:r>
    </w:p>
    <w:p w14:paraId="77B616D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200"/>
        <w:jc w:val="right"/>
        <w:textAlignment w:val="auto"/>
        <w:rPr>
          <w:rFonts w:hint="eastAsia" w:ascii="Times New Roman" w:hAnsi="Times New Roman" w:eastAsia="方正仿宋简体" w:cs="方正仿宋简体"/>
          <w:color w:val="000000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color w:val="000000"/>
          <w:szCs w:val="32"/>
        </w:rPr>
        <w:t>月__日</w:t>
      </w:r>
    </w:p>
    <w:p w14:paraId="5802E26B">
      <w:pPr>
        <w:pStyle w:val="2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200"/>
        <w:jc w:val="left"/>
        <w:textAlignment w:val="auto"/>
        <w:rPr>
          <w:rFonts w:hint="eastAsia" w:ascii="Times New Roman" w:hAnsi="Times New Roman" w:eastAsia="方正仿宋简体" w:cs="方正仿宋简体"/>
        </w:rPr>
        <w:sectPr>
          <w:footerReference r:id="rId6" w:type="default"/>
          <w:headerReference r:id="rId5" w:type="even"/>
          <w:footerReference r:id="rId7" w:type="even"/>
          <w:pgSz w:w="11906" w:h="16838"/>
          <w:pgMar w:top="1440" w:right="1800" w:bottom="1440" w:left="1800" w:header="851" w:footer="1021" w:gutter="0"/>
          <w:pgNumType w:fmt="numberInDash"/>
          <w:cols w:space="720" w:num="1"/>
          <w:docGrid w:type="linesAndChars" w:linePitch="579" w:charSpace="-849"/>
        </w:sectPr>
      </w:pPr>
    </w:p>
    <w:p w14:paraId="437FEA95">
      <w:pPr>
        <w:spacing w:line="560" w:lineRule="exact"/>
        <w:ind w:firstLine="0" w:firstLineChars="0"/>
        <w:rPr>
          <w:rFonts w:ascii="Times New Roman" w:hAnsi="Times New Roman" w:cs="华文仿宋"/>
          <w:color w:val="000000"/>
          <w:szCs w:val="32"/>
        </w:rPr>
      </w:pPr>
    </w:p>
    <w:sectPr>
      <w:pgSz w:w="11906" w:h="16838"/>
      <w:pgMar w:top="2098" w:right="1474" w:bottom="1985" w:left="1588" w:header="851" w:footer="1021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9"/>
      </w:pPr>
      <w:r>
        <w:separator/>
      </w:r>
    </w:p>
  </w:endnote>
  <w:endnote w:type="continuationSeparator" w:id="1">
    <w:p>
      <w:pPr>
        <w:ind w:firstLine="62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EBFA72-AD88-4A44-B452-CE2719A1E2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1C4FF2-E9D8-40E6-A2D3-3AFBA2FDA3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410654-FC12-4CDF-BBFC-7231C93A08A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694705-9969-456D-BDDF-3AD2CAC75B8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0580E9F-7AA7-4116-BC52-9C567B47D63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F58F3C9-AAEC-4F86-9BE9-3F503B846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450625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1AFD53D3">
        <w:pPr>
          <w:pStyle w:val="8"/>
          <w:adjustRightInd w:val="0"/>
          <w:ind w:right="32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B08ECB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732096"/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 w14:paraId="352986E8">
        <w:pPr>
          <w:pStyle w:val="8"/>
          <w:adjustRightInd w:val="0"/>
          <w:ind w:left="320" w:leftChars="100"/>
          <w:rPr>
            <w:rFonts w:asciiTheme="minorEastAsia" w:hAnsiTheme="minorEastAsia" w:eastAsiaTheme="minorEastAsia"/>
            <w:sz w:val="28"/>
            <w:szCs w:val="28"/>
            <w:lang w:val="zh-CN"/>
          </w:rPr>
        </w:pP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 w14:paraId="23E032CA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9"/>
      </w:pPr>
      <w:r>
        <w:separator/>
      </w:r>
    </w:p>
  </w:footnote>
  <w:footnote w:type="continuationSeparator" w:id="1">
    <w:p>
      <w:pPr>
        <w:ind w:firstLine="62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94EBC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567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675416"/>
    <w:multiLevelType w:val="multilevel"/>
    <w:tmpl w:val="66675416"/>
    <w:lvl w:ilvl="0" w:tentative="0">
      <w:start w:val="1"/>
      <w:numFmt w:val="chineseCountingThousand"/>
      <w:pStyle w:val="6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2">
    <w:nsid w:val="716451AE"/>
    <w:multiLevelType w:val="multilevel"/>
    <w:tmpl w:val="716451AE"/>
    <w:lvl w:ilvl="0" w:tentative="0">
      <w:start w:val="1"/>
      <w:numFmt w:val="chineseCountingThousand"/>
      <w:pStyle w:val="10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DVlZGZlZjQ3ZGU0Zjg5YmEwY2VhMmUxYzJlODAifQ=="/>
  </w:docVars>
  <w:rsids>
    <w:rsidRoot w:val="67420AAA"/>
    <w:rsid w:val="000135F2"/>
    <w:rsid w:val="00035E07"/>
    <w:rsid w:val="00036FC1"/>
    <w:rsid w:val="00043708"/>
    <w:rsid w:val="00071F8A"/>
    <w:rsid w:val="00074598"/>
    <w:rsid w:val="00094128"/>
    <w:rsid w:val="000A18DE"/>
    <w:rsid w:val="000F3537"/>
    <w:rsid w:val="00101446"/>
    <w:rsid w:val="00113C26"/>
    <w:rsid w:val="00116027"/>
    <w:rsid w:val="00117D1E"/>
    <w:rsid w:val="00120BF0"/>
    <w:rsid w:val="00124D74"/>
    <w:rsid w:val="00133D7A"/>
    <w:rsid w:val="00134FC9"/>
    <w:rsid w:val="00172F92"/>
    <w:rsid w:val="00182BCE"/>
    <w:rsid w:val="001C1ED5"/>
    <w:rsid w:val="001D1FCB"/>
    <w:rsid w:val="001D783C"/>
    <w:rsid w:val="001F5527"/>
    <w:rsid w:val="002227C8"/>
    <w:rsid w:val="00223E8B"/>
    <w:rsid w:val="00226F85"/>
    <w:rsid w:val="00243204"/>
    <w:rsid w:val="0024428C"/>
    <w:rsid w:val="00253A33"/>
    <w:rsid w:val="002B0D61"/>
    <w:rsid w:val="002B20A2"/>
    <w:rsid w:val="002C093F"/>
    <w:rsid w:val="002C48D6"/>
    <w:rsid w:val="002E2186"/>
    <w:rsid w:val="002F3ECB"/>
    <w:rsid w:val="002F687D"/>
    <w:rsid w:val="0030003B"/>
    <w:rsid w:val="003144A3"/>
    <w:rsid w:val="00321573"/>
    <w:rsid w:val="003335A7"/>
    <w:rsid w:val="0037470B"/>
    <w:rsid w:val="003861CA"/>
    <w:rsid w:val="00386A0C"/>
    <w:rsid w:val="003A600E"/>
    <w:rsid w:val="003B2630"/>
    <w:rsid w:val="003C2E34"/>
    <w:rsid w:val="003C37F3"/>
    <w:rsid w:val="003D20B3"/>
    <w:rsid w:val="003E3E80"/>
    <w:rsid w:val="003E7A13"/>
    <w:rsid w:val="003F2514"/>
    <w:rsid w:val="003F7647"/>
    <w:rsid w:val="004139C9"/>
    <w:rsid w:val="00422F43"/>
    <w:rsid w:val="004261FE"/>
    <w:rsid w:val="0042621A"/>
    <w:rsid w:val="00426939"/>
    <w:rsid w:val="0042773F"/>
    <w:rsid w:val="00441E74"/>
    <w:rsid w:val="00456EE7"/>
    <w:rsid w:val="00467CC8"/>
    <w:rsid w:val="004708CA"/>
    <w:rsid w:val="0048225B"/>
    <w:rsid w:val="004852C2"/>
    <w:rsid w:val="00494720"/>
    <w:rsid w:val="004A040E"/>
    <w:rsid w:val="004B128F"/>
    <w:rsid w:val="004C554E"/>
    <w:rsid w:val="004D5686"/>
    <w:rsid w:val="004D75E4"/>
    <w:rsid w:val="005019DC"/>
    <w:rsid w:val="005322BE"/>
    <w:rsid w:val="00542134"/>
    <w:rsid w:val="005514F6"/>
    <w:rsid w:val="00580401"/>
    <w:rsid w:val="005A6949"/>
    <w:rsid w:val="005B1FD2"/>
    <w:rsid w:val="005B7B19"/>
    <w:rsid w:val="005D3E58"/>
    <w:rsid w:val="005D6E53"/>
    <w:rsid w:val="005F4D23"/>
    <w:rsid w:val="005F7C61"/>
    <w:rsid w:val="006156C5"/>
    <w:rsid w:val="00621AA0"/>
    <w:rsid w:val="00632A36"/>
    <w:rsid w:val="00640108"/>
    <w:rsid w:val="006434F6"/>
    <w:rsid w:val="0066310E"/>
    <w:rsid w:val="006819F4"/>
    <w:rsid w:val="006835CE"/>
    <w:rsid w:val="00695B2E"/>
    <w:rsid w:val="00697C77"/>
    <w:rsid w:val="006B42BF"/>
    <w:rsid w:val="006B7981"/>
    <w:rsid w:val="006C351E"/>
    <w:rsid w:val="006C4DFD"/>
    <w:rsid w:val="006D6FC6"/>
    <w:rsid w:val="006F24C4"/>
    <w:rsid w:val="00720CCB"/>
    <w:rsid w:val="007474F7"/>
    <w:rsid w:val="007476E2"/>
    <w:rsid w:val="00767CF3"/>
    <w:rsid w:val="00784A03"/>
    <w:rsid w:val="007879A6"/>
    <w:rsid w:val="00790415"/>
    <w:rsid w:val="007B6342"/>
    <w:rsid w:val="007D598D"/>
    <w:rsid w:val="007D639F"/>
    <w:rsid w:val="00810009"/>
    <w:rsid w:val="008306B5"/>
    <w:rsid w:val="00832451"/>
    <w:rsid w:val="00833371"/>
    <w:rsid w:val="0086240C"/>
    <w:rsid w:val="00886015"/>
    <w:rsid w:val="00887138"/>
    <w:rsid w:val="008B6F57"/>
    <w:rsid w:val="008C0046"/>
    <w:rsid w:val="008C17E9"/>
    <w:rsid w:val="008E695A"/>
    <w:rsid w:val="008F339A"/>
    <w:rsid w:val="008F432A"/>
    <w:rsid w:val="00901743"/>
    <w:rsid w:val="009079D7"/>
    <w:rsid w:val="0091338E"/>
    <w:rsid w:val="00917994"/>
    <w:rsid w:val="009329E4"/>
    <w:rsid w:val="00941275"/>
    <w:rsid w:val="009418A9"/>
    <w:rsid w:val="00947696"/>
    <w:rsid w:val="009478D0"/>
    <w:rsid w:val="009533E7"/>
    <w:rsid w:val="00953A1E"/>
    <w:rsid w:val="0097500A"/>
    <w:rsid w:val="009930A3"/>
    <w:rsid w:val="009C2370"/>
    <w:rsid w:val="009D232C"/>
    <w:rsid w:val="009E0530"/>
    <w:rsid w:val="009E1547"/>
    <w:rsid w:val="009F01E9"/>
    <w:rsid w:val="009F7FE3"/>
    <w:rsid w:val="00A13D03"/>
    <w:rsid w:val="00A15D80"/>
    <w:rsid w:val="00A21E8E"/>
    <w:rsid w:val="00A30C7F"/>
    <w:rsid w:val="00A40FA7"/>
    <w:rsid w:val="00AA09F4"/>
    <w:rsid w:val="00AA2057"/>
    <w:rsid w:val="00AA6B0C"/>
    <w:rsid w:val="00AF2F5F"/>
    <w:rsid w:val="00B006DB"/>
    <w:rsid w:val="00B017C0"/>
    <w:rsid w:val="00B043F2"/>
    <w:rsid w:val="00B21933"/>
    <w:rsid w:val="00B2420D"/>
    <w:rsid w:val="00B44F06"/>
    <w:rsid w:val="00B60D34"/>
    <w:rsid w:val="00B66B65"/>
    <w:rsid w:val="00B67FCB"/>
    <w:rsid w:val="00B732C9"/>
    <w:rsid w:val="00B74D68"/>
    <w:rsid w:val="00BC4525"/>
    <w:rsid w:val="00BD63CE"/>
    <w:rsid w:val="00BE430E"/>
    <w:rsid w:val="00BE5DB4"/>
    <w:rsid w:val="00BF4654"/>
    <w:rsid w:val="00C11A7B"/>
    <w:rsid w:val="00C2251A"/>
    <w:rsid w:val="00C26A8D"/>
    <w:rsid w:val="00C31E8A"/>
    <w:rsid w:val="00C75C75"/>
    <w:rsid w:val="00C75F3D"/>
    <w:rsid w:val="00C83D0B"/>
    <w:rsid w:val="00CA5552"/>
    <w:rsid w:val="00CB1B4A"/>
    <w:rsid w:val="00CB7195"/>
    <w:rsid w:val="00CD48A8"/>
    <w:rsid w:val="00CE124C"/>
    <w:rsid w:val="00CF02B8"/>
    <w:rsid w:val="00CF2048"/>
    <w:rsid w:val="00CF6DB5"/>
    <w:rsid w:val="00D250B6"/>
    <w:rsid w:val="00D41E68"/>
    <w:rsid w:val="00D6591A"/>
    <w:rsid w:val="00D665E7"/>
    <w:rsid w:val="00D67990"/>
    <w:rsid w:val="00D744A0"/>
    <w:rsid w:val="00D80EC5"/>
    <w:rsid w:val="00D94787"/>
    <w:rsid w:val="00DB0F78"/>
    <w:rsid w:val="00DC647F"/>
    <w:rsid w:val="00DC787C"/>
    <w:rsid w:val="00DD67B4"/>
    <w:rsid w:val="00DE452F"/>
    <w:rsid w:val="00DF5F06"/>
    <w:rsid w:val="00E00506"/>
    <w:rsid w:val="00E044D5"/>
    <w:rsid w:val="00E11B27"/>
    <w:rsid w:val="00E41865"/>
    <w:rsid w:val="00E546C4"/>
    <w:rsid w:val="00E82429"/>
    <w:rsid w:val="00EC67C9"/>
    <w:rsid w:val="00ED1602"/>
    <w:rsid w:val="00ED378A"/>
    <w:rsid w:val="00EE2E1D"/>
    <w:rsid w:val="00F06B98"/>
    <w:rsid w:val="00F06F43"/>
    <w:rsid w:val="00F13760"/>
    <w:rsid w:val="00F2673B"/>
    <w:rsid w:val="00F303C8"/>
    <w:rsid w:val="00F66C36"/>
    <w:rsid w:val="00F845C6"/>
    <w:rsid w:val="00F85CC1"/>
    <w:rsid w:val="00F94739"/>
    <w:rsid w:val="00F961D5"/>
    <w:rsid w:val="00FB472B"/>
    <w:rsid w:val="00FF6712"/>
    <w:rsid w:val="00FF6E60"/>
    <w:rsid w:val="074301D8"/>
    <w:rsid w:val="07AE2140"/>
    <w:rsid w:val="0B3250D4"/>
    <w:rsid w:val="0FB9365C"/>
    <w:rsid w:val="14420A3B"/>
    <w:rsid w:val="172F7E85"/>
    <w:rsid w:val="238A64BB"/>
    <w:rsid w:val="34925913"/>
    <w:rsid w:val="36DD79AC"/>
    <w:rsid w:val="410D00F9"/>
    <w:rsid w:val="4E6A060B"/>
    <w:rsid w:val="5551419A"/>
    <w:rsid w:val="62841426"/>
    <w:rsid w:val="67420AAA"/>
    <w:rsid w:val="692F1265"/>
    <w:rsid w:val="75FA15FC"/>
    <w:rsid w:val="76EF3D2C"/>
    <w:rsid w:val="79F9648E"/>
    <w:rsid w:val="7C6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33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黑体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7"/>
    <w:qFormat/>
    <w:uiPriority w:val="9"/>
    <w:pPr>
      <w:numPr>
        <w:ilvl w:val="1"/>
        <w:numId w:val="1"/>
      </w:numPr>
      <w:ind w:left="0" w:firstLine="200" w:firstLineChars="200"/>
      <w:jc w:val="both"/>
      <w:outlineLvl w:val="1"/>
    </w:pPr>
    <w:rPr>
      <w:rFonts w:ascii="Cambria" w:hAnsi="Cambria" w:eastAsia="楷体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35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8"/>
    <w:qFormat/>
    <w:uiPriority w:val="0"/>
    <w:pPr>
      <w:jc w:val="left"/>
    </w:pPr>
  </w:style>
  <w:style w:type="paragraph" w:styleId="6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7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8">
    <w:name w:val="footer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9">
    <w:name w:val="header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10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1">
    <w:name w:val="footnote text"/>
    <w:basedOn w:val="1"/>
    <w:link w:val="40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39"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styleId="20">
    <w:name w:val="footnote reference"/>
    <w:basedOn w:val="16"/>
    <w:qFormat/>
    <w:uiPriority w:val="0"/>
    <w:rPr>
      <w:vertAlign w:val="superscript"/>
    </w:rPr>
  </w:style>
  <w:style w:type="paragraph" w:customStyle="1" w:styleId="21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2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kern w:val="2"/>
      <w:sz w:val="130"/>
      <w:szCs w:val="130"/>
      <w:lang w:val="en-US" w:eastAsia="zh-CN" w:bidi="ar-SA"/>
    </w:rPr>
  </w:style>
  <w:style w:type="paragraph" w:customStyle="1" w:styleId="23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24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5">
    <w:name w:val="发文字号"/>
    <w:qFormat/>
    <w:uiPriority w:val="0"/>
    <w:pPr>
      <w:pBdr>
        <w:bottom w:val="single" w:color="FF0000" w:sz="18" w:space="0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6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7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8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9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30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31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32">
    <w:name w:val="日期 字符"/>
    <w:link w:val="7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33">
    <w:name w:val="标题 1 字符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4">
    <w:name w:val="页脚 字符"/>
    <w:link w:val="8"/>
    <w:qFormat/>
    <w:uiPriority w:val="99"/>
    <w:rPr>
      <w:rFonts w:eastAsia="仿宋"/>
      <w:sz w:val="18"/>
      <w:szCs w:val="18"/>
    </w:rPr>
  </w:style>
  <w:style w:type="character" w:customStyle="1" w:styleId="35">
    <w:name w:val="标题 3 字符"/>
    <w:link w:val="4"/>
    <w:qFormat/>
    <w:uiPriority w:val="9"/>
    <w:rPr>
      <w:rFonts w:eastAsia="仿宋"/>
      <w:bCs/>
      <w:kern w:val="2"/>
      <w:sz w:val="32"/>
      <w:szCs w:val="32"/>
    </w:rPr>
  </w:style>
  <w:style w:type="character" w:customStyle="1" w:styleId="36">
    <w:name w:val="页眉 字符"/>
    <w:link w:val="9"/>
    <w:qFormat/>
    <w:uiPriority w:val="99"/>
    <w:rPr>
      <w:rFonts w:eastAsia="仿宋"/>
      <w:sz w:val="18"/>
      <w:szCs w:val="18"/>
    </w:rPr>
  </w:style>
  <w:style w:type="character" w:customStyle="1" w:styleId="37">
    <w:name w:val="标题 2 字符"/>
    <w:link w:val="3"/>
    <w:qFormat/>
    <w:uiPriority w:val="9"/>
    <w:rPr>
      <w:rFonts w:ascii="Cambria" w:hAnsi="Cambria" w:eastAsia="楷体"/>
      <w:bCs/>
      <w:kern w:val="2"/>
      <w:sz w:val="32"/>
      <w:szCs w:val="32"/>
    </w:rPr>
  </w:style>
  <w:style w:type="character" w:customStyle="1" w:styleId="38">
    <w:name w:val="批注文字 字符"/>
    <w:basedOn w:val="16"/>
    <w:link w:val="5"/>
    <w:qFormat/>
    <w:uiPriority w:val="0"/>
    <w:rPr>
      <w:rFonts w:ascii="仿宋" w:eastAsia="仿宋"/>
      <w:kern w:val="2"/>
      <w:sz w:val="32"/>
      <w:szCs w:val="21"/>
    </w:rPr>
  </w:style>
  <w:style w:type="character" w:customStyle="1" w:styleId="39">
    <w:name w:val="批注主题 字符"/>
    <w:basedOn w:val="38"/>
    <w:link w:val="13"/>
    <w:qFormat/>
    <w:uiPriority w:val="0"/>
    <w:rPr>
      <w:rFonts w:ascii="仿宋" w:eastAsia="仿宋"/>
      <w:b/>
      <w:bCs/>
      <w:kern w:val="2"/>
      <w:sz w:val="32"/>
      <w:szCs w:val="21"/>
    </w:rPr>
  </w:style>
  <w:style w:type="character" w:customStyle="1" w:styleId="40">
    <w:name w:val="脚注文本 字符"/>
    <w:basedOn w:val="16"/>
    <w:link w:val="11"/>
    <w:qFormat/>
    <w:uiPriority w:val="0"/>
    <w:rPr>
      <w:rFonts w:ascii="仿宋" w:eastAsia="仿宋"/>
      <w:kern w:val="2"/>
      <w:sz w:val="18"/>
      <w:szCs w:val="18"/>
    </w:rPr>
  </w:style>
  <w:style w:type="character" w:customStyle="1" w:styleId="41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2269;&#21153;&#38498;&#21150;&#20844;&#21381;&#25991;&#20214;&#32418;&#22836;&#25991;&#2021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4706-FD0D-4242-8826-C461F483C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国务院办公厅文件红头文件</Template>
  <Pages>2</Pages>
  <Words>157</Words>
  <Characters>188</Characters>
  <Lines>3</Lines>
  <Paragraphs>1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2021-07-10T06:41:00Z</dcterms:created>
  <dc:creator>WPS</dc:creator>
  <cp:lastModifiedBy>yhbyhbyhb</cp:lastModifiedBy>
  <cp:lastPrinted>2020-12-02T13:17:00Z</cp:lastPrinted>
  <dcterms:modified xsi:type="dcterms:W3CDTF">2024-10-11T13:17:21Z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name">
    <vt:lpwstr>国务院办公厅文件红头文件.doc</vt:lpwstr>
  </property>
  <property fmtid="{D5CDD505-2E9C-101B-9397-08002B2CF9AE}" pid="4" name="fileid">
    <vt:lpwstr>1107620</vt:lpwstr>
  </property>
  <property fmtid="{D5CDD505-2E9C-101B-9397-08002B2CF9AE}" pid="5" name="search_tags">
    <vt:lpwstr/>
  </property>
  <property fmtid="{D5CDD505-2E9C-101B-9397-08002B2CF9AE}" pid="6" name="ICV">
    <vt:lpwstr>C9F526DB78F0409BA89E0318BEC5194F_13</vt:lpwstr>
  </property>
</Properties>
</file>